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DCB4" w14:textId="16363B84" w:rsidR="00445C4F" w:rsidRDefault="00445C4F" w:rsidP="00BE14C1">
      <w:pPr>
        <w:spacing w:line="240" w:lineRule="auto"/>
        <w:rPr>
          <w:sz w:val="20"/>
          <w:szCs w:val="20"/>
        </w:rPr>
      </w:pPr>
    </w:p>
    <w:p w14:paraId="120CABF1" w14:textId="02D40D0B" w:rsidR="00037AA3" w:rsidRDefault="00037AA3" w:rsidP="00037AA3">
      <w:pPr>
        <w:spacing w:line="240" w:lineRule="auto"/>
        <w:jc w:val="center"/>
        <w:rPr>
          <w:b/>
          <w:sz w:val="24"/>
          <w:szCs w:val="24"/>
        </w:rPr>
      </w:pPr>
      <w:r w:rsidRPr="00037AA3">
        <w:rPr>
          <w:b/>
          <w:sz w:val="24"/>
          <w:szCs w:val="24"/>
        </w:rPr>
        <w:t>Centrum Informacji i Planowania Kariery Zawodowej w Zielonej Górze</w:t>
      </w:r>
    </w:p>
    <w:p w14:paraId="583FB79B" w14:textId="1C554FF4" w:rsidR="00032674" w:rsidRDefault="00032674" w:rsidP="00037AA3">
      <w:pPr>
        <w:spacing w:line="240" w:lineRule="auto"/>
        <w:jc w:val="center"/>
        <w:rPr>
          <w:b/>
          <w:sz w:val="24"/>
          <w:szCs w:val="24"/>
        </w:rPr>
      </w:pPr>
    </w:p>
    <w:p w14:paraId="0FE90FB2" w14:textId="527216AB" w:rsidR="00032674" w:rsidRDefault="00032674" w:rsidP="00037AA3">
      <w:pPr>
        <w:spacing w:line="240" w:lineRule="auto"/>
        <w:jc w:val="center"/>
        <w:rPr>
          <w:b/>
          <w:sz w:val="24"/>
          <w:szCs w:val="24"/>
        </w:rPr>
      </w:pPr>
    </w:p>
    <w:p w14:paraId="7DDC916F" w14:textId="77777777" w:rsidR="00994849" w:rsidRPr="00037AA3" w:rsidRDefault="00994849" w:rsidP="00037AA3">
      <w:pPr>
        <w:spacing w:line="240" w:lineRule="auto"/>
        <w:jc w:val="center"/>
        <w:rPr>
          <w:b/>
          <w:sz w:val="24"/>
          <w:szCs w:val="24"/>
        </w:rPr>
      </w:pPr>
    </w:p>
    <w:p w14:paraId="6948F9F6" w14:textId="77777777" w:rsidR="00733189" w:rsidRDefault="00733189" w:rsidP="00037AA3">
      <w:pPr>
        <w:spacing w:line="240" w:lineRule="auto"/>
      </w:pPr>
    </w:p>
    <w:p w14:paraId="310FFD76" w14:textId="11C43E12" w:rsidR="00032674" w:rsidRDefault="00977B99" w:rsidP="000326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733189">
        <w:rPr>
          <w:sz w:val="24"/>
          <w:szCs w:val="24"/>
        </w:rPr>
        <w:t>.01.2025 r., Zielona Góra -</w:t>
      </w:r>
      <w:r w:rsidR="00032674" w:rsidRPr="00032674">
        <w:rPr>
          <w:sz w:val="24"/>
          <w:szCs w:val="24"/>
        </w:rPr>
        <w:t xml:space="preserve"> Małe ABC Przedsiębiorczości</w:t>
      </w:r>
    </w:p>
    <w:p w14:paraId="308DFE00" w14:textId="77777777" w:rsidR="00994849" w:rsidRDefault="00994849" w:rsidP="00032674">
      <w:pPr>
        <w:spacing w:line="240" w:lineRule="auto"/>
        <w:rPr>
          <w:sz w:val="24"/>
          <w:szCs w:val="24"/>
        </w:rPr>
      </w:pPr>
    </w:p>
    <w:p w14:paraId="643646B6" w14:textId="7880063D" w:rsidR="00733189" w:rsidRPr="00032674" w:rsidRDefault="00733189" w:rsidP="00032674">
      <w:pPr>
        <w:spacing w:line="240" w:lineRule="auto"/>
        <w:rPr>
          <w:sz w:val="24"/>
          <w:szCs w:val="24"/>
        </w:rPr>
      </w:pPr>
    </w:p>
    <w:p w14:paraId="6362BE11" w14:textId="7871A1DA" w:rsidR="00032674" w:rsidRPr="00032674" w:rsidRDefault="00977B99" w:rsidP="000326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="00733189">
        <w:rPr>
          <w:sz w:val="24"/>
          <w:szCs w:val="24"/>
        </w:rPr>
        <w:t>.01.2025 r., Zielona Góra</w:t>
      </w:r>
      <w:r w:rsidR="00032674" w:rsidRPr="00032674">
        <w:rPr>
          <w:sz w:val="24"/>
          <w:szCs w:val="24"/>
        </w:rPr>
        <w:t xml:space="preserve"> – Komunikacja interpersonalna w rozmowie z pracodawcą</w:t>
      </w:r>
    </w:p>
    <w:p w14:paraId="7970D3F3" w14:textId="5C7A8B0F" w:rsidR="00733189" w:rsidRDefault="00733189" w:rsidP="00032674">
      <w:pPr>
        <w:spacing w:line="240" w:lineRule="auto"/>
        <w:rPr>
          <w:sz w:val="24"/>
          <w:szCs w:val="24"/>
        </w:rPr>
      </w:pPr>
    </w:p>
    <w:p w14:paraId="61011EA9" w14:textId="77777777" w:rsidR="00733189" w:rsidRDefault="00733189" w:rsidP="00733189">
      <w:pPr>
        <w:spacing w:line="240" w:lineRule="auto"/>
        <w:rPr>
          <w:sz w:val="24"/>
          <w:szCs w:val="24"/>
        </w:rPr>
      </w:pPr>
    </w:p>
    <w:p w14:paraId="4D192152" w14:textId="77777777" w:rsidR="007C2219" w:rsidRDefault="007C2219" w:rsidP="007C2219">
      <w:pPr>
        <w:spacing w:line="240" w:lineRule="auto"/>
        <w:rPr>
          <w:sz w:val="24"/>
          <w:szCs w:val="24"/>
        </w:rPr>
      </w:pPr>
      <w:r w:rsidRPr="007C2219">
        <w:rPr>
          <w:sz w:val="24"/>
          <w:szCs w:val="24"/>
        </w:rPr>
        <w:t>Zainteresowanych prosimy o</w:t>
      </w:r>
      <w:r>
        <w:rPr>
          <w:sz w:val="24"/>
          <w:szCs w:val="24"/>
        </w:rPr>
        <w:t>:</w:t>
      </w:r>
    </w:p>
    <w:p w14:paraId="54F30D1C" w14:textId="1265C95A" w:rsidR="007C2219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219">
        <w:rPr>
          <w:sz w:val="24"/>
          <w:szCs w:val="24"/>
        </w:rPr>
        <w:t>nadsyłanie zgłoszeń, ze wskazaniem daty i tytułu warsztatu, na adres ma</w:t>
      </w:r>
      <w:r>
        <w:rPr>
          <w:sz w:val="24"/>
          <w:szCs w:val="24"/>
        </w:rPr>
        <w:t xml:space="preserve">ilowy: </w:t>
      </w:r>
      <w:hyperlink r:id="rId8" w:history="1">
        <w:r w:rsidRPr="00D822CC">
          <w:rPr>
            <w:rStyle w:val="Hipercze"/>
            <w:sz w:val="24"/>
            <w:szCs w:val="24"/>
          </w:rPr>
          <w:t>a.rzepecka@wup.zgora.pl</w:t>
        </w:r>
      </w:hyperlink>
      <w:r w:rsidR="00733189">
        <w:rPr>
          <w:sz w:val="24"/>
          <w:szCs w:val="24"/>
        </w:rPr>
        <w:t>.</w:t>
      </w:r>
    </w:p>
    <w:p w14:paraId="29A6C09F" w14:textId="77777777" w:rsidR="007C2219" w:rsidRDefault="007C2219" w:rsidP="007C2219">
      <w:pPr>
        <w:spacing w:line="240" w:lineRule="auto"/>
        <w:rPr>
          <w:sz w:val="24"/>
          <w:szCs w:val="24"/>
        </w:rPr>
      </w:pPr>
    </w:p>
    <w:p w14:paraId="50A189FC" w14:textId="67F84401" w:rsidR="007C2219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zgłoszenia osobiste w siedzibie Wojewódzkieg</w:t>
      </w:r>
      <w:r w:rsidR="00994849">
        <w:rPr>
          <w:sz w:val="24"/>
          <w:szCs w:val="24"/>
        </w:rPr>
        <w:t>o Urzędu Pracy w Zielonej Górze,</w:t>
      </w:r>
      <w:r w:rsidR="00994849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>ul. Wyspiańskiego 15, parter</w:t>
      </w:r>
      <w:r w:rsidR="00994849">
        <w:rPr>
          <w:sz w:val="24"/>
          <w:szCs w:val="24"/>
        </w:rPr>
        <w:t>.</w:t>
      </w:r>
      <w:bookmarkStart w:id="0" w:name="_GoBack"/>
      <w:bookmarkEnd w:id="0"/>
    </w:p>
    <w:p w14:paraId="6E5A39FD" w14:textId="7D385F59" w:rsidR="007C2219" w:rsidRDefault="007C2219" w:rsidP="007C2219">
      <w:pPr>
        <w:spacing w:line="240" w:lineRule="auto"/>
        <w:rPr>
          <w:sz w:val="24"/>
          <w:szCs w:val="24"/>
        </w:rPr>
      </w:pPr>
    </w:p>
    <w:p w14:paraId="1C6DFD53" w14:textId="7C46C4FC" w:rsidR="007C2219" w:rsidRPr="00037AA3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Rekrutacje zamykamy na</w:t>
      </w:r>
      <w:r w:rsidRPr="007C2219">
        <w:rPr>
          <w:sz w:val="24"/>
          <w:szCs w:val="24"/>
        </w:rPr>
        <w:t xml:space="preserve"> d</w:t>
      </w:r>
      <w:r w:rsidR="00977B99">
        <w:rPr>
          <w:sz w:val="24"/>
          <w:szCs w:val="24"/>
        </w:rPr>
        <w:t>wa dni przez terminem spotkania</w:t>
      </w:r>
      <w:r w:rsidR="00A84057">
        <w:rPr>
          <w:sz w:val="24"/>
          <w:szCs w:val="24"/>
        </w:rPr>
        <w:t>.</w:t>
      </w:r>
    </w:p>
    <w:sectPr w:rsidR="007C2219" w:rsidRPr="00037AA3" w:rsidSect="009F1DAE">
      <w:headerReference w:type="first" r:id="rId9"/>
      <w:footerReference w:type="first" r:id="rId10"/>
      <w:pgSz w:w="11906" w:h="16838"/>
      <w:pgMar w:top="1560" w:right="1274" w:bottom="1418" w:left="1276" w:header="708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028F" w14:textId="77777777" w:rsidR="00267818" w:rsidRDefault="00267818" w:rsidP="002775EC">
      <w:pPr>
        <w:spacing w:line="240" w:lineRule="auto"/>
      </w:pPr>
      <w:r>
        <w:separator/>
      </w:r>
    </w:p>
  </w:endnote>
  <w:endnote w:type="continuationSeparator" w:id="0">
    <w:p w14:paraId="680FA193" w14:textId="77777777" w:rsidR="00267818" w:rsidRDefault="00267818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0FB582A2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</w:p>
  <w:p w14:paraId="2FFCD443" w14:textId="4161371A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</w:p>
  <w:p w14:paraId="1167EBA1" w14:textId="498BA767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0DA1F4C9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fax +48/68 327 01 11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tel. +48/95 722 38 68</w:t>
    </w:r>
  </w:p>
  <w:p w14:paraId="7A6D0339" w14:textId="5FB591F9" w:rsidR="000A2C0A" w:rsidRPr="00BB5875" w:rsidRDefault="00904FEC" w:rsidP="000A2C0A">
    <w:pPr>
      <w:spacing w:line="240" w:lineRule="auto"/>
      <w:ind w:hanging="567"/>
      <w:rPr>
        <w:bCs/>
        <w:sz w:val="14"/>
        <w:szCs w:val="14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BB5875">
        <w:rPr>
          <w:rStyle w:val="Hipercze"/>
          <w:bCs/>
          <w:color w:val="auto"/>
          <w:sz w:val="14"/>
          <w:szCs w:val="14"/>
          <w:u w:val="none"/>
        </w:rPr>
        <w:t>wup@wup.zgora.pl</w:t>
      </w:r>
    </w:hyperlink>
    <w:r w:rsidR="00374924"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="0010634B" w:rsidRPr="00BB5875">
      <w:rPr>
        <w:bCs/>
        <w:sz w:val="14"/>
        <w:szCs w:val="14"/>
      </w:rPr>
      <w:tab/>
    </w:r>
    <w:r w:rsidR="000A2C0A" w:rsidRPr="00BB5875">
      <w:rPr>
        <w:bCs/>
        <w:sz w:val="14"/>
        <w:szCs w:val="14"/>
      </w:rPr>
      <w:t>fax +48/95 722 38 68</w:t>
    </w:r>
  </w:p>
  <w:p w14:paraId="78391DD3" w14:textId="3A675A42" w:rsidR="00374924" w:rsidRDefault="00267818" w:rsidP="00374924">
    <w:pPr>
      <w:spacing w:line="240" w:lineRule="auto"/>
      <w:ind w:hanging="567"/>
      <w:rPr>
        <w:bCs/>
        <w:sz w:val="14"/>
        <w:szCs w:val="14"/>
      </w:rPr>
    </w:pPr>
    <w:hyperlink r:id="rId3" w:history="1">
      <w:r w:rsidR="000A2C0A" w:rsidRPr="005C1DBE">
        <w:rPr>
          <w:rStyle w:val="Hipercze"/>
          <w:bCs/>
          <w:color w:val="000000"/>
          <w:sz w:val="14"/>
          <w:szCs w:val="14"/>
          <w:u w:val="none"/>
        </w:rPr>
        <w:t>www.wup.zgora.pl</w:t>
      </w:r>
    </w:hyperlink>
    <w:r w:rsidR="00374924"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="0010634B" w:rsidRPr="00BB5875">
      <w:rPr>
        <w:bCs/>
        <w:sz w:val="14"/>
        <w:szCs w:val="14"/>
      </w:rPr>
      <w:tab/>
    </w:r>
    <w:hyperlink r:id="rId4" w:history="1">
      <w:r w:rsidR="00790CFB" w:rsidRPr="005C1DBE">
        <w:rPr>
          <w:rStyle w:val="Hipercze"/>
          <w:bCs/>
          <w:color w:val="000000"/>
          <w:sz w:val="14"/>
          <w:szCs w:val="14"/>
          <w:u w:val="none"/>
        </w:rPr>
        <w:t>gorzow@wup.zgora.pl</w:t>
      </w:r>
    </w:hyperlink>
  </w:p>
  <w:p w14:paraId="29FE779C" w14:textId="77777777" w:rsidR="00790CFB" w:rsidRDefault="00790CFB" w:rsidP="00790CFB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0E175853" w14:textId="12A023C4" w:rsidR="00790CFB" w:rsidRPr="00BB5875" w:rsidRDefault="00790CFB" w:rsidP="00790CFB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/WUPZG/SkrytkaESP</w:t>
    </w:r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DF269" w14:textId="77777777" w:rsidR="00267818" w:rsidRDefault="00267818" w:rsidP="002775EC">
      <w:pPr>
        <w:spacing w:line="240" w:lineRule="auto"/>
      </w:pPr>
      <w:r>
        <w:separator/>
      </w:r>
    </w:p>
  </w:footnote>
  <w:footnote w:type="continuationSeparator" w:id="0">
    <w:p w14:paraId="5699FCCD" w14:textId="77777777" w:rsidR="00267818" w:rsidRDefault="00267818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A3730D3" w:rsidR="003E0DC6" w:rsidRDefault="00847E35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258C6C7" wp14:editId="6D700318">
          <wp:simplePos x="0" y="0"/>
          <wp:positionH relativeFrom="column">
            <wp:posOffset>-409433</wp:posOffset>
          </wp:positionH>
          <wp:positionV relativeFrom="paragraph">
            <wp:posOffset>-150761</wp:posOffset>
          </wp:positionV>
          <wp:extent cx="5599187" cy="731521"/>
          <wp:effectExtent l="0" t="0" r="190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3442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187" cy="73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6E5"/>
    <w:multiLevelType w:val="hybridMultilevel"/>
    <w:tmpl w:val="151A0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4DF"/>
    <w:multiLevelType w:val="hybridMultilevel"/>
    <w:tmpl w:val="31CA8D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8B3E60"/>
    <w:multiLevelType w:val="hybridMultilevel"/>
    <w:tmpl w:val="9160A0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742BA"/>
    <w:multiLevelType w:val="hybridMultilevel"/>
    <w:tmpl w:val="38B26D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D769A"/>
    <w:multiLevelType w:val="hybridMultilevel"/>
    <w:tmpl w:val="9F400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64F46"/>
    <w:multiLevelType w:val="hybridMultilevel"/>
    <w:tmpl w:val="CB9013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5A7F84"/>
    <w:multiLevelType w:val="hybridMultilevel"/>
    <w:tmpl w:val="D432F8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50934"/>
    <w:multiLevelType w:val="hybridMultilevel"/>
    <w:tmpl w:val="7AF8E248"/>
    <w:lvl w:ilvl="0" w:tplc="94D054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8D16B8"/>
    <w:multiLevelType w:val="hybridMultilevel"/>
    <w:tmpl w:val="AABC7298"/>
    <w:lvl w:ilvl="0" w:tplc="0CBE3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0D39D6"/>
    <w:multiLevelType w:val="hybridMultilevel"/>
    <w:tmpl w:val="0346DFA0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5CCB2BA3"/>
    <w:multiLevelType w:val="hybridMultilevel"/>
    <w:tmpl w:val="0BCE1900"/>
    <w:lvl w:ilvl="0" w:tplc="10A8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E1715A"/>
    <w:multiLevelType w:val="hybridMultilevel"/>
    <w:tmpl w:val="9912E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D0176"/>
    <w:multiLevelType w:val="hybridMultilevel"/>
    <w:tmpl w:val="35962070"/>
    <w:lvl w:ilvl="0" w:tplc="C9622A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2D81312"/>
    <w:multiLevelType w:val="hybridMultilevel"/>
    <w:tmpl w:val="0BCAA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A71DE"/>
    <w:multiLevelType w:val="hybridMultilevel"/>
    <w:tmpl w:val="7436CE40"/>
    <w:lvl w:ilvl="0" w:tplc="21BCB2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137895"/>
    <w:multiLevelType w:val="hybridMultilevel"/>
    <w:tmpl w:val="5A221DAE"/>
    <w:lvl w:ilvl="0" w:tplc="E9062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946FB7"/>
    <w:multiLevelType w:val="multilevel"/>
    <w:tmpl w:val="612E7E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8E6DC5"/>
    <w:multiLevelType w:val="hybridMultilevel"/>
    <w:tmpl w:val="D366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7"/>
  </w:num>
  <w:num w:numId="15">
    <w:abstractNumId w:val="6"/>
  </w:num>
  <w:num w:numId="16">
    <w:abstractNumId w:val="3"/>
  </w:num>
  <w:num w:numId="17">
    <w:abstractNumId w:val="2"/>
  </w:num>
  <w:num w:numId="18">
    <w:abstractNumId w:val="3"/>
  </w:num>
  <w:num w:numId="19">
    <w:abstractNumId w:val="6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102F4"/>
    <w:rsid w:val="000159C5"/>
    <w:rsid w:val="000206BC"/>
    <w:rsid w:val="00030554"/>
    <w:rsid w:val="00032674"/>
    <w:rsid w:val="00037AA3"/>
    <w:rsid w:val="00065E41"/>
    <w:rsid w:val="0006725D"/>
    <w:rsid w:val="0008623D"/>
    <w:rsid w:val="000910ED"/>
    <w:rsid w:val="000928BF"/>
    <w:rsid w:val="000A2C0A"/>
    <w:rsid w:val="000C356A"/>
    <w:rsid w:val="000E4CB3"/>
    <w:rsid w:val="000E5015"/>
    <w:rsid w:val="000F13F9"/>
    <w:rsid w:val="000F7D72"/>
    <w:rsid w:val="00102A14"/>
    <w:rsid w:val="00103510"/>
    <w:rsid w:val="0010634B"/>
    <w:rsid w:val="001115BF"/>
    <w:rsid w:val="0014339D"/>
    <w:rsid w:val="00160642"/>
    <w:rsid w:val="00160DF4"/>
    <w:rsid w:val="00175A97"/>
    <w:rsid w:val="001845CA"/>
    <w:rsid w:val="001919C2"/>
    <w:rsid w:val="001A01A0"/>
    <w:rsid w:val="001A41C1"/>
    <w:rsid w:val="001B0D76"/>
    <w:rsid w:val="001B2595"/>
    <w:rsid w:val="001B413E"/>
    <w:rsid w:val="001B7E5E"/>
    <w:rsid w:val="001C6FDB"/>
    <w:rsid w:val="001C7169"/>
    <w:rsid w:val="001D7B14"/>
    <w:rsid w:val="001E7310"/>
    <w:rsid w:val="001F652D"/>
    <w:rsid w:val="0020138F"/>
    <w:rsid w:val="00204D96"/>
    <w:rsid w:val="00205903"/>
    <w:rsid w:val="00211207"/>
    <w:rsid w:val="00217CDA"/>
    <w:rsid w:val="002258E8"/>
    <w:rsid w:val="0023140A"/>
    <w:rsid w:val="0023184E"/>
    <w:rsid w:val="00240EE3"/>
    <w:rsid w:val="00244739"/>
    <w:rsid w:val="00260035"/>
    <w:rsid w:val="00264EF8"/>
    <w:rsid w:val="00267818"/>
    <w:rsid w:val="00271343"/>
    <w:rsid w:val="00271C7C"/>
    <w:rsid w:val="002747F2"/>
    <w:rsid w:val="002775EC"/>
    <w:rsid w:val="00282778"/>
    <w:rsid w:val="00283C03"/>
    <w:rsid w:val="002A4E48"/>
    <w:rsid w:val="002A4FE7"/>
    <w:rsid w:val="002B570F"/>
    <w:rsid w:val="002C7D1D"/>
    <w:rsid w:val="002E5842"/>
    <w:rsid w:val="002E683E"/>
    <w:rsid w:val="002F4A8B"/>
    <w:rsid w:val="00301D69"/>
    <w:rsid w:val="00305097"/>
    <w:rsid w:val="00316543"/>
    <w:rsid w:val="00317CDB"/>
    <w:rsid w:val="00321E97"/>
    <w:rsid w:val="00325CA3"/>
    <w:rsid w:val="00330639"/>
    <w:rsid w:val="0033265E"/>
    <w:rsid w:val="00333BE2"/>
    <w:rsid w:val="00334D02"/>
    <w:rsid w:val="003413E0"/>
    <w:rsid w:val="00364465"/>
    <w:rsid w:val="00366567"/>
    <w:rsid w:val="00370368"/>
    <w:rsid w:val="00374924"/>
    <w:rsid w:val="003815BE"/>
    <w:rsid w:val="003951C4"/>
    <w:rsid w:val="00397527"/>
    <w:rsid w:val="003B7F21"/>
    <w:rsid w:val="003C3665"/>
    <w:rsid w:val="003D1A29"/>
    <w:rsid w:val="003D2566"/>
    <w:rsid w:val="003E0DC6"/>
    <w:rsid w:val="003F5D1C"/>
    <w:rsid w:val="003F69FD"/>
    <w:rsid w:val="003F6A0E"/>
    <w:rsid w:val="00417D6B"/>
    <w:rsid w:val="00427032"/>
    <w:rsid w:val="00445C4F"/>
    <w:rsid w:val="00456B70"/>
    <w:rsid w:val="00456C65"/>
    <w:rsid w:val="0046732D"/>
    <w:rsid w:val="00470A2D"/>
    <w:rsid w:val="00477200"/>
    <w:rsid w:val="00483DA0"/>
    <w:rsid w:val="00492C05"/>
    <w:rsid w:val="00493471"/>
    <w:rsid w:val="004A0408"/>
    <w:rsid w:val="004A2CFC"/>
    <w:rsid w:val="004C59FF"/>
    <w:rsid w:val="004E3ADA"/>
    <w:rsid w:val="004E40A3"/>
    <w:rsid w:val="004F0208"/>
    <w:rsid w:val="0050710A"/>
    <w:rsid w:val="005273D7"/>
    <w:rsid w:val="0053624A"/>
    <w:rsid w:val="005400F3"/>
    <w:rsid w:val="00541C44"/>
    <w:rsid w:val="00552B11"/>
    <w:rsid w:val="005653C1"/>
    <w:rsid w:val="00571BD5"/>
    <w:rsid w:val="00576233"/>
    <w:rsid w:val="00576764"/>
    <w:rsid w:val="005A4E66"/>
    <w:rsid w:val="005B088C"/>
    <w:rsid w:val="005C1DBE"/>
    <w:rsid w:val="005E2853"/>
    <w:rsid w:val="005F1A37"/>
    <w:rsid w:val="00622B06"/>
    <w:rsid w:val="0062525F"/>
    <w:rsid w:val="006364AE"/>
    <w:rsid w:val="00641520"/>
    <w:rsid w:val="0069761A"/>
    <w:rsid w:val="006A64FF"/>
    <w:rsid w:val="006C020F"/>
    <w:rsid w:val="006C7A51"/>
    <w:rsid w:val="006E274E"/>
    <w:rsid w:val="00702CA7"/>
    <w:rsid w:val="00733189"/>
    <w:rsid w:val="00740E48"/>
    <w:rsid w:val="00744A5A"/>
    <w:rsid w:val="007513F2"/>
    <w:rsid w:val="00771F77"/>
    <w:rsid w:val="00790CFB"/>
    <w:rsid w:val="007A51D9"/>
    <w:rsid w:val="007B1F06"/>
    <w:rsid w:val="007B41E3"/>
    <w:rsid w:val="007B505B"/>
    <w:rsid w:val="007C2219"/>
    <w:rsid w:val="007D6C49"/>
    <w:rsid w:val="007E1699"/>
    <w:rsid w:val="007E1915"/>
    <w:rsid w:val="007E20DF"/>
    <w:rsid w:val="007F477A"/>
    <w:rsid w:val="0080169F"/>
    <w:rsid w:val="00815EC3"/>
    <w:rsid w:val="00825F5A"/>
    <w:rsid w:val="00834CC3"/>
    <w:rsid w:val="00847E35"/>
    <w:rsid w:val="008528BC"/>
    <w:rsid w:val="00867E70"/>
    <w:rsid w:val="00884AE4"/>
    <w:rsid w:val="00887D4C"/>
    <w:rsid w:val="00895205"/>
    <w:rsid w:val="0089559C"/>
    <w:rsid w:val="008A406F"/>
    <w:rsid w:val="008B2E74"/>
    <w:rsid w:val="008B510D"/>
    <w:rsid w:val="008B7788"/>
    <w:rsid w:val="008C0B22"/>
    <w:rsid w:val="008C31A2"/>
    <w:rsid w:val="008D4B0B"/>
    <w:rsid w:val="00904FEC"/>
    <w:rsid w:val="009144CC"/>
    <w:rsid w:val="009157D2"/>
    <w:rsid w:val="00922361"/>
    <w:rsid w:val="00944E08"/>
    <w:rsid w:val="00971361"/>
    <w:rsid w:val="009740A3"/>
    <w:rsid w:val="00976D61"/>
    <w:rsid w:val="00977B99"/>
    <w:rsid w:val="00994849"/>
    <w:rsid w:val="009B63F8"/>
    <w:rsid w:val="009C3E99"/>
    <w:rsid w:val="009C784D"/>
    <w:rsid w:val="009E042F"/>
    <w:rsid w:val="009E0CB0"/>
    <w:rsid w:val="009E12A6"/>
    <w:rsid w:val="009E2519"/>
    <w:rsid w:val="009F1DAE"/>
    <w:rsid w:val="009F2913"/>
    <w:rsid w:val="009F43E3"/>
    <w:rsid w:val="00A273D0"/>
    <w:rsid w:val="00A30A83"/>
    <w:rsid w:val="00A45DDB"/>
    <w:rsid w:val="00A52BB8"/>
    <w:rsid w:val="00A70685"/>
    <w:rsid w:val="00A73F7E"/>
    <w:rsid w:val="00A81E52"/>
    <w:rsid w:val="00A83101"/>
    <w:rsid w:val="00A84057"/>
    <w:rsid w:val="00A960B4"/>
    <w:rsid w:val="00AA284C"/>
    <w:rsid w:val="00AB6681"/>
    <w:rsid w:val="00AC0A72"/>
    <w:rsid w:val="00AC224A"/>
    <w:rsid w:val="00AC46BC"/>
    <w:rsid w:val="00AC59D9"/>
    <w:rsid w:val="00AC6EEB"/>
    <w:rsid w:val="00AD4035"/>
    <w:rsid w:val="00AE1843"/>
    <w:rsid w:val="00AE68A5"/>
    <w:rsid w:val="00AF07FA"/>
    <w:rsid w:val="00AF4D2A"/>
    <w:rsid w:val="00B02C2E"/>
    <w:rsid w:val="00B05F8B"/>
    <w:rsid w:val="00B07CE3"/>
    <w:rsid w:val="00B12D80"/>
    <w:rsid w:val="00B131BE"/>
    <w:rsid w:val="00B1604F"/>
    <w:rsid w:val="00B35181"/>
    <w:rsid w:val="00B74542"/>
    <w:rsid w:val="00B748B8"/>
    <w:rsid w:val="00B81B2C"/>
    <w:rsid w:val="00BB5875"/>
    <w:rsid w:val="00BE14C1"/>
    <w:rsid w:val="00BE5E63"/>
    <w:rsid w:val="00BF0DC0"/>
    <w:rsid w:val="00BF612B"/>
    <w:rsid w:val="00C00D21"/>
    <w:rsid w:val="00C06E9F"/>
    <w:rsid w:val="00C07545"/>
    <w:rsid w:val="00C10FBA"/>
    <w:rsid w:val="00C23FA3"/>
    <w:rsid w:val="00C2666A"/>
    <w:rsid w:val="00C343D8"/>
    <w:rsid w:val="00C52CA8"/>
    <w:rsid w:val="00C5647D"/>
    <w:rsid w:val="00C66E6B"/>
    <w:rsid w:val="00C74D20"/>
    <w:rsid w:val="00C758E0"/>
    <w:rsid w:val="00C92A5E"/>
    <w:rsid w:val="00C9324D"/>
    <w:rsid w:val="00C9786F"/>
    <w:rsid w:val="00C97ECB"/>
    <w:rsid w:val="00CA050E"/>
    <w:rsid w:val="00CA26D3"/>
    <w:rsid w:val="00CB5F6A"/>
    <w:rsid w:val="00CC0745"/>
    <w:rsid w:val="00CE3BF6"/>
    <w:rsid w:val="00D11119"/>
    <w:rsid w:val="00D1730A"/>
    <w:rsid w:val="00D202CD"/>
    <w:rsid w:val="00D20639"/>
    <w:rsid w:val="00D216A8"/>
    <w:rsid w:val="00D267C1"/>
    <w:rsid w:val="00D71E2D"/>
    <w:rsid w:val="00D8478B"/>
    <w:rsid w:val="00D9446F"/>
    <w:rsid w:val="00DD3381"/>
    <w:rsid w:val="00DD5E06"/>
    <w:rsid w:val="00DF0721"/>
    <w:rsid w:val="00E02872"/>
    <w:rsid w:val="00E03FE7"/>
    <w:rsid w:val="00E34E9E"/>
    <w:rsid w:val="00E3739C"/>
    <w:rsid w:val="00E5513B"/>
    <w:rsid w:val="00E56F67"/>
    <w:rsid w:val="00E647C1"/>
    <w:rsid w:val="00EA2680"/>
    <w:rsid w:val="00EA72DE"/>
    <w:rsid w:val="00EB0E8E"/>
    <w:rsid w:val="00EB2718"/>
    <w:rsid w:val="00F01137"/>
    <w:rsid w:val="00F042C6"/>
    <w:rsid w:val="00F366EC"/>
    <w:rsid w:val="00F412C2"/>
    <w:rsid w:val="00F47A75"/>
    <w:rsid w:val="00F57DE9"/>
    <w:rsid w:val="00F87B6E"/>
    <w:rsid w:val="00FA16AA"/>
    <w:rsid w:val="00FA3076"/>
    <w:rsid w:val="00FB679C"/>
    <w:rsid w:val="00FE1B11"/>
    <w:rsid w:val="00FE57F8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6C49"/>
    <w:pPr>
      <w:ind w:left="720"/>
      <w:contextualSpacing/>
    </w:pPr>
  </w:style>
  <w:style w:type="paragraph" w:customStyle="1" w:styleId="WW-Tekstpodstawowy2">
    <w:name w:val="WW-Tekst podstawowy 2"/>
    <w:basedOn w:val="Normalny"/>
    <w:rsid w:val="00211207"/>
    <w:pPr>
      <w:suppressAutoHyphens/>
      <w:spacing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rsid w:val="00E03FE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zepecka@wup.z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C75F-C276-4AF5-AE57-823EEEA1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Katarzyna Twardowska</cp:lastModifiedBy>
  <cp:revision>3</cp:revision>
  <cp:lastPrinted>2024-11-29T13:27:00Z</cp:lastPrinted>
  <dcterms:created xsi:type="dcterms:W3CDTF">2024-11-29T13:27:00Z</dcterms:created>
  <dcterms:modified xsi:type="dcterms:W3CDTF">2024-11-29T13:29:00Z</dcterms:modified>
</cp:coreProperties>
</file>