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D137C" w14:textId="77777777" w:rsidR="00963A77" w:rsidRPr="00C15E70" w:rsidRDefault="00963A77" w:rsidP="00963A77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7"/>
        <w:gridCol w:w="1817"/>
        <w:gridCol w:w="1984"/>
      </w:tblGrid>
      <w:tr w:rsidR="00BB4518" w:rsidRPr="00C15E70" w14:paraId="7C0CA051" w14:textId="77777777" w:rsidTr="00963A77">
        <w:trPr>
          <w:trHeight w:val="500"/>
        </w:trPr>
        <w:tc>
          <w:tcPr>
            <w:tcW w:w="9638" w:type="dxa"/>
            <w:gridSpan w:val="3"/>
            <w:shd w:val="clear" w:color="auto" w:fill="D9D9D9"/>
            <w:vAlign w:val="center"/>
          </w:tcPr>
          <w:p w14:paraId="5FD15090" w14:textId="77777777" w:rsidR="00BB4518" w:rsidRPr="00C15E70" w:rsidRDefault="0049224E" w:rsidP="00963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E70">
              <w:rPr>
                <w:rFonts w:ascii="Arial" w:hAnsi="Arial" w:cs="Arial"/>
                <w:b/>
                <w:sz w:val="18"/>
                <w:szCs w:val="18"/>
              </w:rPr>
              <w:t>FORMULARZ ZGŁOSZENIA NARUSZENIA</w:t>
            </w:r>
            <w:r w:rsidR="00BB4518" w:rsidRPr="00C15E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3A77">
              <w:rPr>
                <w:rFonts w:ascii="Arial" w:hAnsi="Arial" w:cs="Arial"/>
                <w:b/>
                <w:sz w:val="18"/>
                <w:szCs w:val="18"/>
              </w:rPr>
              <w:t>PRAWA</w:t>
            </w:r>
          </w:p>
        </w:tc>
      </w:tr>
      <w:tr w:rsidR="00B15232" w:rsidRPr="00C15E70" w14:paraId="444C02CA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0B6F34DF" w14:textId="77777777" w:rsidR="00B15232" w:rsidRPr="00C15E70" w:rsidRDefault="00B15232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Data sporządzenia zgłoszenia:</w:t>
            </w:r>
          </w:p>
        </w:tc>
      </w:tr>
      <w:tr w:rsidR="00FF4306" w:rsidRPr="00C15E70" w14:paraId="5805FF39" w14:textId="77777777" w:rsidTr="00FF4306">
        <w:trPr>
          <w:trHeight w:val="510"/>
        </w:trPr>
        <w:tc>
          <w:tcPr>
            <w:tcW w:w="5778" w:type="dxa"/>
            <w:shd w:val="clear" w:color="auto" w:fill="auto"/>
            <w:vAlign w:val="center"/>
          </w:tcPr>
          <w:p w14:paraId="3313C691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Zgłoszenie imienne (zaznaczyć właściwe):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57195" w14:textId="77777777" w:rsidR="00FF4306" w:rsidRPr="00C15E70" w:rsidRDefault="00FF4306" w:rsidP="00C15E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E70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3D330DB" w14:textId="77777777" w:rsidR="00FF4306" w:rsidRPr="00C15E70" w:rsidRDefault="00FF4306" w:rsidP="00C15E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E70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FF4306" w:rsidRPr="00C15E70" w14:paraId="65DD442C" w14:textId="77777777" w:rsidTr="00FF4306">
        <w:trPr>
          <w:trHeight w:val="1068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791D1A5A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Imię i nazwisko zgłaszającego:</w:t>
            </w:r>
          </w:p>
          <w:p w14:paraId="6C88D711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8AFA86D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Dane do kontaktu zwrotnego w sprawie zgłoszenia (dane są niezbędne w celu przekazywania zgłaszającemu informacji zwrotnej dotyczącej zgłoszenia):</w:t>
            </w:r>
          </w:p>
        </w:tc>
      </w:tr>
      <w:tr w:rsidR="00FF4306" w:rsidRPr="00C15E70" w14:paraId="580E85BC" w14:textId="77777777" w:rsidTr="00D14826">
        <w:trPr>
          <w:trHeight w:val="510"/>
        </w:trPr>
        <w:tc>
          <w:tcPr>
            <w:tcW w:w="5778" w:type="dxa"/>
            <w:shd w:val="clear" w:color="auto" w:fill="auto"/>
            <w:vAlign w:val="center"/>
          </w:tcPr>
          <w:p w14:paraId="748D3F5F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 xml:space="preserve">Wnioskuję o utajnienie moich personaliów (zaznaczyć właściwe):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51539" w14:textId="77777777" w:rsidR="00FF4306" w:rsidRPr="00C15E70" w:rsidRDefault="00FF4306" w:rsidP="00C15E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E70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8CC1355" w14:textId="77777777" w:rsidR="00FF4306" w:rsidRPr="00C15E70" w:rsidRDefault="00FF4306" w:rsidP="00C15E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E70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FF4306" w:rsidRPr="00C15E70" w14:paraId="003AF5E5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402D5FAE" w14:textId="77777777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Opis okoliczności powstania naruszenia (kiedy do niego doszło, ile trwa naruszenie, czy podejmowano próby eliminacji naruszenia):</w:t>
            </w:r>
          </w:p>
          <w:p w14:paraId="27BC5CA5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41A45363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70F7FE65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Jakie przepisy prawa, regulacje wewnętrzne lub standardy zostały naruszone:</w:t>
            </w:r>
          </w:p>
          <w:p w14:paraId="74E76F56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DA72E33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0E9D7C69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581FD65A" w14:textId="77777777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Wskazanie osoby/osób lub komórki organizacyjnej, które dopuściły się nieprawidłowości stanowiących przedmiot zgłoszenia, przyczyniły się do ich powstania lub których dalsze działanie może doprowadzić do ich wystąpienia:</w:t>
            </w:r>
          </w:p>
          <w:p w14:paraId="586F2F48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C75CF46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0A7850D8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4ABA82AA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Opis, w jaki sposób zgłaszający dowiedział się o naruszeniu:</w:t>
            </w:r>
          </w:p>
          <w:p w14:paraId="70338846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FFE171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6444B896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44C22910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Wskazanie innych osób mających związek ze sprawą lub ewentualnych świadków:</w:t>
            </w:r>
          </w:p>
          <w:p w14:paraId="67AE264C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00297F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7C27CFF3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3B6A4F53" w14:textId="77DB4626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 xml:space="preserve">Osoby pomagające w dokonaniu zgłoszenia oraz osoby powiązane ze zgłaszającym pozostające w stosunku pracy </w:t>
            </w:r>
            <w:r w:rsidR="005A2612">
              <w:rPr>
                <w:rFonts w:ascii="Arial" w:hAnsi="Arial" w:cs="Arial"/>
                <w:sz w:val="18"/>
                <w:szCs w:val="18"/>
              </w:rPr>
              <w:br/>
            </w:r>
            <w:r w:rsidRPr="00C15E70">
              <w:rPr>
                <w:rFonts w:ascii="Arial" w:hAnsi="Arial" w:cs="Arial"/>
                <w:sz w:val="18"/>
                <w:szCs w:val="18"/>
              </w:rPr>
              <w:t>z Wojewódzkim Urzędem Pracy (w celu objęcia ochroną należną sygnaliście):</w:t>
            </w:r>
          </w:p>
          <w:p w14:paraId="7871EE27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5CA478D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0EF95241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1E61946A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Oszacowanie, o ile to możliwe, ewentualnych strat (finansowych i niematerialnych):</w:t>
            </w:r>
          </w:p>
          <w:p w14:paraId="20877928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3FB46C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63CBD21B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0DD531E0" w14:textId="77777777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Posiadane dowody na potwierdzenie stanu faktycznego (dokumenty, wydruki, oświadczenia świadków). Jeśli zgłaszający je posiada – należy załączyć je do zgłoszenia:</w:t>
            </w:r>
          </w:p>
          <w:p w14:paraId="46E722EF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340C62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73A209E6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1D485317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Inne dodatkowe dane istotne z punktu widzenia zgłaszającego:</w:t>
            </w:r>
          </w:p>
          <w:p w14:paraId="7AA867CD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9A32A7F" w14:textId="77777777" w:rsidR="00FF4306" w:rsidRPr="00C15E70" w:rsidRDefault="00FF4306" w:rsidP="00C1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306" w:rsidRPr="00C15E70" w14:paraId="59D224A5" w14:textId="77777777" w:rsidTr="00B15232">
        <w:trPr>
          <w:trHeight w:val="510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2A62AC80" w14:textId="05786C31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color w:val="FF0066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>Oświadczam, że dokonując zgłoszenia działam w dobrej wierze i posi</w:t>
            </w:r>
            <w:r w:rsidR="0039643D">
              <w:rPr>
                <w:rFonts w:ascii="Arial" w:hAnsi="Arial" w:cs="Arial"/>
                <w:sz w:val="18"/>
                <w:szCs w:val="18"/>
              </w:rPr>
              <w:t xml:space="preserve">adam uzasadnione przekonanie, </w:t>
            </w:r>
            <w:r w:rsidRPr="00C15E70">
              <w:rPr>
                <w:rFonts w:ascii="Arial" w:hAnsi="Arial" w:cs="Arial"/>
                <w:sz w:val="18"/>
                <w:szCs w:val="18"/>
              </w:rPr>
              <w:t xml:space="preserve">że zawarte </w:t>
            </w:r>
            <w:r w:rsidR="001A2F92">
              <w:rPr>
                <w:rFonts w:ascii="Arial" w:hAnsi="Arial" w:cs="Arial"/>
                <w:sz w:val="18"/>
                <w:szCs w:val="18"/>
              </w:rPr>
              <w:br/>
            </w:r>
            <w:r w:rsidRPr="00C15E70">
              <w:rPr>
                <w:rFonts w:ascii="Arial" w:hAnsi="Arial" w:cs="Arial"/>
                <w:sz w:val="18"/>
                <w:szCs w:val="18"/>
              </w:rPr>
              <w:t>w zgłoszeniu informacje i zarzuty są prawdziwe. Oświadczam także, że zapoznałem/zapoznałam się z informacjami administratora (Wojewódzkiego Urzędu Pracy</w:t>
            </w:r>
            <w:r w:rsidR="005A2612">
              <w:rPr>
                <w:rFonts w:ascii="Arial" w:hAnsi="Arial" w:cs="Arial"/>
                <w:sz w:val="18"/>
                <w:szCs w:val="18"/>
              </w:rPr>
              <w:t xml:space="preserve"> w Zielonej Górze</w:t>
            </w:r>
            <w:r w:rsidRPr="00C15E70">
              <w:rPr>
                <w:rFonts w:ascii="Arial" w:hAnsi="Arial" w:cs="Arial"/>
                <w:sz w:val="18"/>
                <w:szCs w:val="18"/>
              </w:rPr>
              <w:t xml:space="preserve">) dotyczącymi zasad przetwarzania danych osobowych pozyskiwanych w związku ze zgłoszeniem (informacja została umieszczona na stronie internetowej </w:t>
            </w:r>
            <w:r w:rsidR="005A2612">
              <w:rPr>
                <w:rFonts w:ascii="Arial" w:hAnsi="Arial" w:cs="Arial"/>
                <w:sz w:val="18"/>
                <w:szCs w:val="18"/>
              </w:rPr>
              <w:br/>
            </w:r>
            <w:r w:rsidRPr="00C15E70">
              <w:rPr>
                <w:rFonts w:ascii="Arial" w:hAnsi="Arial" w:cs="Arial"/>
                <w:sz w:val="18"/>
                <w:szCs w:val="18"/>
              </w:rPr>
              <w:t>WUP oraz w Biuletynie Informacji Publicznej w zakładce: „Zgłoszenie naruszenia prawa”).</w:t>
            </w:r>
          </w:p>
          <w:p w14:paraId="26806C5D" w14:textId="77777777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  <w:p w14:paraId="27C9F8AA" w14:textId="77777777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55532C" w14:textId="10CBABFE" w:rsidR="00963A77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………………………………………………</w:t>
            </w:r>
            <w:r w:rsidR="00963A77">
              <w:rPr>
                <w:rFonts w:ascii="Arial" w:hAnsi="Arial" w:cs="Arial"/>
                <w:sz w:val="18"/>
                <w:szCs w:val="18"/>
              </w:rPr>
              <w:t>……….</w:t>
            </w:r>
            <w:r w:rsidRPr="00C15E70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</w:t>
            </w:r>
            <w:r w:rsidR="001A2F92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C15E70">
              <w:rPr>
                <w:rFonts w:ascii="Arial" w:hAnsi="Arial" w:cs="Arial"/>
                <w:sz w:val="18"/>
                <w:szCs w:val="18"/>
              </w:rPr>
              <w:t xml:space="preserve">podpis osoby dokonującej zgłoszenia  </w:t>
            </w:r>
          </w:p>
          <w:p w14:paraId="0664886B" w14:textId="77777777" w:rsidR="00FF4306" w:rsidRPr="00C15E70" w:rsidRDefault="00FF4306" w:rsidP="00C15E7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E7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  <w:r w:rsidR="00963A77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</w:tr>
    </w:tbl>
    <w:p w14:paraId="6DD4BB7C" w14:textId="77777777" w:rsidR="00963A77" w:rsidRDefault="00963A77" w:rsidP="00963A77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963A77" w:rsidSect="00106DE1">
      <w:pgSz w:w="11906" w:h="16838"/>
      <w:pgMar w:top="851" w:right="1274" w:bottom="1418" w:left="1134" w:header="708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C182" w14:textId="77777777" w:rsidR="006A35BC" w:rsidRDefault="006A35BC" w:rsidP="002775EC">
      <w:pPr>
        <w:spacing w:after="0" w:line="240" w:lineRule="auto"/>
      </w:pPr>
      <w:r>
        <w:separator/>
      </w:r>
    </w:p>
  </w:endnote>
  <w:endnote w:type="continuationSeparator" w:id="0">
    <w:p w14:paraId="183A0933" w14:textId="77777777" w:rsidR="006A35BC" w:rsidRDefault="006A35BC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13A8" w14:textId="77777777" w:rsidR="006A35BC" w:rsidRDefault="006A35BC" w:rsidP="002775EC">
      <w:pPr>
        <w:spacing w:after="0" w:line="240" w:lineRule="auto"/>
      </w:pPr>
      <w:r>
        <w:separator/>
      </w:r>
    </w:p>
  </w:footnote>
  <w:footnote w:type="continuationSeparator" w:id="0">
    <w:p w14:paraId="7334E4AF" w14:textId="77777777" w:rsidR="006A35BC" w:rsidRDefault="006A35BC" w:rsidP="0027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84"/>
    <w:multiLevelType w:val="hybridMultilevel"/>
    <w:tmpl w:val="B33A2B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3A0F28"/>
    <w:multiLevelType w:val="hybridMultilevel"/>
    <w:tmpl w:val="EA94B650"/>
    <w:lvl w:ilvl="0" w:tplc="9D4865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2947"/>
    <w:multiLevelType w:val="hybridMultilevel"/>
    <w:tmpl w:val="A112C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7A67"/>
    <w:multiLevelType w:val="hybridMultilevel"/>
    <w:tmpl w:val="00F032D6"/>
    <w:lvl w:ilvl="0" w:tplc="1C24E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785"/>
    <w:multiLevelType w:val="hybridMultilevel"/>
    <w:tmpl w:val="AEBE3492"/>
    <w:lvl w:ilvl="0" w:tplc="42900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0D4B"/>
    <w:multiLevelType w:val="hybridMultilevel"/>
    <w:tmpl w:val="2A4C252E"/>
    <w:lvl w:ilvl="0" w:tplc="04150017">
      <w:start w:val="1"/>
      <w:numFmt w:val="lowerLetter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 w15:restartNumberingAfterBreak="0">
    <w:nsid w:val="12AB5906"/>
    <w:multiLevelType w:val="hybridMultilevel"/>
    <w:tmpl w:val="37BED8C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E8102F"/>
    <w:multiLevelType w:val="hybridMultilevel"/>
    <w:tmpl w:val="08AAE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438A1"/>
    <w:multiLevelType w:val="hybridMultilevel"/>
    <w:tmpl w:val="62301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324"/>
    <w:multiLevelType w:val="hybridMultilevel"/>
    <w:tmpl w:val="2F04278C"/>
    <w:lvl w:ilvl="0" w:tplc="6B1C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0806"/>
    <w:multiLevelType w:val="hybridMultilevel"/>
    <w:tmpl w:val="0DC8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01B"/>
    <w:multiLevelType w:val="hybridMultilevel"/>
    <w:tmpl w:val="68E8E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E6341"/>
    <w:multiLevelType w:val="hybridMultilevel"/>
    <w:tmpl w:val="DB12C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B98"/>
    <w:multiLevelType w:val="hybridMultilevel"/>
    <w:tmpl w:val="0C047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F11F3"/>
    <w:multiLevelType w:val="hybridMultilevel"/>
    <w:tmpl w:val="A26ED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15B"/>
    <w:multiLevelType w:val="hybridMultilevel"/>
    <w:tmpl w:val="30CC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6CCF"/>
    <w:multiLevelType w:val="hybridMultilevel"/>
    <w:tmpl w:val="3C12F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B3A04"/>
    <w:multiLevelType w:val="hybridMultilevel"/>
    <w:tmpl w:val="CF1E5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C070B"/>
    <w:multiLevelType w:val="hybridMultilevel"/>
    <w:tmpl w:val="B21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F4CE6"/>
    <w:multiLevelType w:val="hybridMultilevel"/>
    <w:tmpl w:val="2FA06F34"/>
    <w:lvl w:ilvl="0" w:tplc="7EF4C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319C0"/>
    <w:multiLevelType w:val="hybridMultilevel"/>
    <w:tmpl w:val="CE763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4206"/>
    <w:multiLevelType w:val="hybridMultilevel"/>
    <w:tmpl w:val="930E2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D1A6C"/>
    <w:multiLevelType w:val="hybridMultilevel"/>
    <w:tmpl w:val="03448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705DC"/>
    <w:multiLevelType w:val="hybridMultilevel"/>
    <w:tmpl w:val="6E926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20B33"/>
    <w:multiLevelType w:val="hybridMultilevel"/>
    <w:tmpl w:val="9842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FB1"/>
    <w:multiLevelType w:val="hybridMultilevel"/>
    <w:tmpl w:val="9ABA4A08"/>
    <w:lvl w:ilvl="0" w:tplc="F5BA9C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B533BC"/>
    <w:multiLevelType w:val="hybridMultilevel"/>
    <w:tmpl w:val="1D08FCDA"/>
    <w:lvl w:ilvl="0" w:tplc="F0769E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3B2A55"/>
    <w:multiLevelType w:val="hybridMultilevel"/>
    <w:tmpl w:val="8948072E"/>
    <w:lvl w:ilvl="0" w:tplc="4C6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2090F"/>
    <w:multiLevelType w:val="hybridMultilevel"/>
    <w:tmpl w:val="7DA4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665DD"/>
    <w:multiLevelType w:val="hybridMultilevel"/>
    <w:tmpl w:val="12F0F95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B040498"/>
    <w:multiLevelType w:val="hybridMultilevel"/>
    <w:tmpl w:val="41A853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B652C"/>
    <w:multiLevelType w:val="hybridMultilevel"/>
    <w:tmpl w:val="40EC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E7896"/>
    <w:multiLevelType w:val="hybridMultilevel"/>
    <w:tmpl w:val="B1D23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D13EA"/>
    <w:multiLevelType w:val="hybridMultilevel"/>
    <w:tmpl w:val="32B82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51E27"/>
    <w:multiLevelType w:val="hybridMultilevel"/>
    <w:tmpl w:val="7F9CFB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8867927"/>
    <w:multiLevelType w:val="hybridMultilevel"/>
    <w:tmpl w:val="4262F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42A52"/>
    <w:multiLevelType w:val="hybridMultilevel"/>
    <w:tmpl w:val="A64E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D2739"/>
    <w:multiLevelType w:val="hybridMultilevel"/>
    <w:tmpl w:val="D1568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5175E"/>
    <w:multiLevelType w:val="hybridMultilevel"/>
    <w:tmpl w:val="1B32BF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3C0E01"/>
    <w:multiLevelType w:val="hybridMultilevel"/>
    <w:tmpl w:val="6A360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92E9E"/>
    <w:multiLevelType w:val="hybridMultilevel"/>
    <w:tmpl w:val="A13E5DA8"/>
    <w:lvl w:ilvl="0" w:tplc="93F23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CA6C64"/>
    <w:multiLevelType w:val="hybridMultilevel"/>
    <w:tmpl w:val="74C0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7"/>
  </w:num>
  <w:num w:numId="5">
    <w:abstractNumId w:val="12"/>
  </w:num>
  <w:num w:numId="6">
    <w:abstractNumId w:val="27"/>
  </w:num>
  <w:num w:numId="7">
    <w:abstractNumId w:val="39"/>
  </w:num>
  <w:num w:numId="8">
    <w:abstractNumId w:val="40"/>
  </w:num>
  <w:num w:numId="9">
    <w:abstractNumId w:val="19"/>
  </w:num>
  <w:num w:numId="10">
    <w:abstractNumId w:val="26"/>
  </w:num>
  <w:num w:numId="11">
    <w:abstractNumId w:val="7"/>
  </w:num>
  <w:num w:numId="12">
    <w:abstractNumId w:val="11"/>
  </w:num>
  <w:num w:numId="13">
    <w:abstractNumId w:val="31"/>
  </w:num>
  <w:num w:numId="14">
    <w:abstractNumId w:val="36"/>
  </w:num>
  <w:num w:numId="15">
    <w:abstractNumId w:val="0"/>
  </w:num>
  <w:num w:numId="16">
    <w:abstractNumId w:val="4"/>
  </w:num>
  <w:num w:numId="17">
    <w:abstractNumId w:val="25"/>
  </w:num>
  <w:num w:numId="18">
    <w:abstractNumId w:val="14"/>
  </w:num>
  <w:num w:numId="19">
    <w:abstractNumId w:val="2"/>
  </w:num>
  <w:num w:numId="20">
    <w:abstractNumId w:val="24"/>
  </w:num>
  <w:num w:numId="21">
    <w:abstractNumId w:val="16"/>
  </w:num>
  <w:num w:numId="22">
    <w:abstractNumId w:val="13"/>
  </w:num>
  <w:num w:numId="23">
    <w:abstractNumId w:val="35"/>
  </w:num>
  <w:num w:numId="24">
    <w:abstractNumId w:val="10"/>
  </w:num>
  <w:num w:numId="25">
    <w:abstractNumId w:val="23"/>
  </w:num>
  <w:num w:numId="26">
    <w:abstractNumId w:val="32"/>
  </w:num>
  <w:num w:numId="27">
    <w:abstractNumId w:val="18"/>
  </w:num>
  <w:num w:numId="28">
    <w:abstractNumId w:val="41"/>
  </w:num>
  <w:num w:numId="29">
    <w:abstractNumId w:val="28"/>
  </w:num>
  <w:num w:numId="30">
    <w:abstractNumId w:val="29"/>
  </w:num>
  <w:num w:numId="31">
    <w:abstractNumId w:val="8"/>
  </w:num>
  <w:num w:numId="32">
    <w:abstractNumId w:val="17"/>
  </w:num>
  <w:num w:numId="33">
    <w:abstractNumId w:val="3"/>
  </w:num>
  <w:num w:numId="34">
    <w:abstractNumId w:val="6"/>
  </w:num>
  <w:num w:numId="35">
    <w:abstractNumId w:val="30"/>
  </w:num>
  <w:num w:numId="36">
    <w:abstractNumId w:val="22"/>
  </w:num>
  <w:num w:numId="37">
    <w:abstractNumId w:val="9"/>
  </w:num>
  <w:num w:numId="38">
    <w:abstractNumId w:val="38"/>
  </w:num>
  <w:num w:numId="39">
    <w:abstractNumId w:val="1"/>
  </w:num>
  <w:num w:numId="40">
    <w:abstractNumId w:val="5"/>
  </w:num>
  <w:num w:numId="41">
    <w:abstractNumId w:val="34"/>
  </w:num>
  <w:num w:numId="42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9"/>
    <w:rsid w:val="0000323B"/>
    <w:rsid w:val="000060B5"/>
    <w:rsid w:val="000069BB"/>
    <w:rsid w:val="00006B5C"/>
    <w:rsid w:val="00007385"/>
    <w:rsid w:val="000148C2"/>
    <w:rsid w:val="00015AEB"/>
    <w:rsid w:val="000206BC"/>
    <w:rsid w:val="00021777"/>
    <w:rsid w:val="000228A9"/>
    <w:rsid w:val="00024505"/>
    <w:rsid w:val="00026782"/>
    <w:rsid w:val="000309A4"/>
    <w:rsid w:val="000313C8"/>
    <w:rsid w:val="00031900"/>
    <w:rsid w:val="00031C40"/>
    <w:rsid w:val="00036233"/>
    <w:rsid w:val="0005205C"/>
    <w:rsid w:val="00054E51"/>
    <w:rsid w:val="00057229"/>
    <w:rsid w:val="000654E2"/>
    <w:rsid w:val="0007021B"/>
    <w:rsid w:val="0007703D"/>
    <w:rsid w:val="000802A3"/>
    <w:rsid w:val="00083752"/>
    <w:rsid w:val="000849A6"/>
    <w:rsid w:val="0008611D"/>
    <w:rsid w:val="0008623D"/>
    <w:rsid w:val="0009793C"/>
    <w:rsid w:val="000A65EC"/>
    <w:rsid w:val="000A6ECC"/>
    <w:rsid w:val="000B2992"/>
    <w:rsid w:val="000B442A"/>
    <w:rsid w:val="000B7F86"/>
    <w:rsid w:val="000C356A"/>
    <w:rsid w:val="000C3A7A"/>
    <w:rsid w:val="000C723B"/>
    <w:rsid w:val="000C7B0F"/>
    <w:rsid w:val="000D3B32"/>
    <w:rsid w:val="000D74BA"/>
    <w:rsid w:val="000E0FDE"/>
    <w:rsid w:val="000E6818"/>
    <w:rsid w:val="000E69E6"/>
    <w:rsid w:val="000F245C"/>
    <w:rsid w:val="00102CC3"/>
    <w:rsid w:val="00106DE1"/>
    <w:rsid w:val="00116456"/>
    <w:rsid w:val="00117871"/>
    <w:rsid w:val="00117D9C"/>
    <w:rsid w:val="00131D30"/>
    <w:rsid w:val="001377DD"/>
    <w:rsid w:val="00144691"/>
    <w:rsid w:val="00144833"/>
    <w:rsid w:val="00144C60"/>
    <w:rsid w:val="00147992"/>
    <w:rsid w:val="00152758"/>
    <w:rsid w:val="00153DDB"/>
    <w:rsid w:val="00153ED6"/>
    <w:rsid w:val="00157140"/>
    <w:rsid w:val="00160DF4"/>
    <w:rsid w:val="00170ED4"/>
    <w:rsid w:val="00173ECB"/>
    <w:rsid w:val="00174DA8"/>
    <w:rsid w:val="001811E7"/>
    <w:rsid w:val="00182905"/>
    <w:rsid w:val="00194C2C"/>
    <w:rsid w:val="00196896"/>
    <w:rsid w:val="00196C44"/>
    <w:rsid w:val="001973A1"/>
    <w:rsid w:val="001A01A0"/>
    <w:rsid w:val="001A0CCD"/>
    <w:rsid w:val="001A2F92"/>
    <w:rsid w:val="001A3E2C"/>
    <w:rsid w:val="001A57DD"/>
    <w:rsid w:val="001C0ACC"/>
    <w:rsid w:val="001C6103"/>
    <w:rsid w:val="001C6FDB"/>
    <w:rsid w:val="001C7169"/>
    <w:rsid w:val="001C7211"/>
    <w:rsid w:val="001E0E4B"/>
    <w:rsid w:val="001E256D"/>
    <w:rsid w:val="001E741C"/>
    <w:rsid w:val="001F34CE"/>
    <w:rsid w:val="001F43A2"/>
    <w:rsid w:val="001F6B86"/>
    <w:rsid w:val="00201B89"/>
    <w:rsid w:val="002047F7"/>
    <w:rsid w:val="00205CD1"/>
    <w:rsid w:val="002125B3"/>
    <w:rsid w:val="0022080C"/>
    <w:rsid w:val="00221A3C"/>
    <w:rsid w:val="00226824"/>
    <w:rsid w:val="002272A5"/>
    <w:rsid w:val="00237776"/>
    <w:rsid w:val="00237D9E"/>
    <w:rsid w:val="00240162"/>
    <w:rsid w:val="002408F1"/>
    <w:rsid w:val="00240EE3"/>
    <w:rsid w:val="00244739"/>
    <w:rsid w:val="00245DFE"/>
    <w:rsid w:val="002569BF"/>
    <w:rsid w:val="00263A2A"/>
    <w:rsid w:val="0027004F"/>
    <w:rsid w:val="002775EC"/>
    <w:rsid w:val="002812B9"/>
    <w:rsid w:val="0028611E"/>
    <w:rsid w:val="00290F6E"/>
    <w:rsid w:val="002931B5"/>
    <w:rsid w:val="00294539"/>
    <w:rsid w:val="002A637F"/>
    <w:rsid w:val="002A6517"/>
    <w:rsid w:val="002B081C"/>
    <w:rsid w:val="002B3291"/>
    <w:rsid w:val="002B357E"/>
    <w:rsid w:val="002C1E4A"/>
    <w:rsid w:val="002C4F19"/>
    <w:rsid w:val="002C737B"/>
    <w:rsid w:val="002C78B5"/>
    <w:rsid w:val="002D1170"/>
    <w:rsid w:val="002D20CB"/>
    <w:rsid w:val="002D2F98"/>
    <w:rsid w:val="002D7A87"/>
    <w:rsid w:val="002F1CB6"/>
    <w:rsid w:val="002F2335"/>
    <w:rsid w:val="002F3A2C"/>
    <w:rsid w:val="002F7A6D"/>
    <w:rsid w:val="00302418"/>
    <w:rsid w:val="00305097"/>
    <w:rsid w:val="00305EC9"/>
    <w:rsid w:val="00316543"/>
    <w:rsid w:val="00316CE3"/>
    <w:rsid w:val="00321E97"/>
    <w:rsid w:val="00321ED5"/>
    <w:rsid w:val="00322C6C"/>
    <w:rsid w:val="00330639"/>
    <w:rsid w:val="00330A1E"/>
    <w:rsid w:val="00332512"/>
    <w:rsid w:val="003423A4"/>
    <w:rsid w:val="00344B26"/>
    <w:rsid w:val="0034678E"/>
    <w:rsid w:val="00346F00"/>
    <w:rsid w:val="00350FF7"/>
    <w:rsid w:val="00360277"/>
    <w:rsid w:val="00362796"/>
    <w:rsid w:val="00366A8D"/>
    <w:rsid w:val="003670FA"/>
    <w:rsid w:val="00370368"/>
    <w:rsid w:val="00370C88"/>
    <w:rsid w:val="00374786"/>
    <w:rsid w:val="00376CD5"/>
    <w:rsid w:val="0038550A"/>
    <w:rsid w:val="00387389"/>
    <w:rsid w:val="00395A94"/>
    <w:rsid w:val="0039643D"/>
    <w:rsid w:val="003973F9"/>
    <w:rsid w:val="003A0753"/>
    <w:rsid w:val="003A5DA6"/>
    <w:rsid w:val="003B3F4D"/>
    <w:rsid w:val="003B76CC"/>
    <w:rsid w:val="003C3665"/>
    <w:rsid w:val="003E0DC6"/>
    <w:rsid w:val="003E4791"/>
    <w:rsid w:val="003E496A"/>
    <w:rsid w:val="003F18DF"/>
    <w:rsid w:val="003F6D25"/>
    <w:rsid w:val="004038D5"/>
    <w:rsid w:val="00403E03"/>
    <w:rsid w:val="0041061B"/>
    <w:rsid w:val="00410E3B"/>
    <w:rsid w:val="00410FDE"/>
    <w:rsid w:val="00412F9A"/>
    <w:rsid w:val="004265CD"/>
    <w:rsid w:val="00427579"/>
    <w:rsid w:val="00444F3D"/>
    <w:rsid w:val="00447DC7"/>
    <w:rsid w:val="00462E1C"/>
    <w:rsid w:val="00472ACD"/>
    <w:rsid w:val="00473221"/>
    <w:rsid w:val="00474BF4"/>
    <w:rsid w:val="004760EF"/>
    <w:rsid w:val="00477200"/>
    <w:rsid w:val="00481FF7"/>
    <w:rsid w:val="004821C8"/>
    <w:rsid w:val="00483D3B"/>
    <w:rsid w:val="0049143C"/>
    <w:rsid w:val="00491507"/>
    <w:rsid w:val="0049224E"/>
    <w:rsid w:val="004926A5"/>
    <w:rsid w:val="004A0408"/>
    <w:rsid w:val="004A6950"/>
    <w:rsid w:val="004B3606"/>
    <w:rsid w:val="004B56DA"/>
    <w:rsid w:val="004C0533"/>
    <w:rsid w:val="004C0C16"/>
    <w:rsid w:val="004C59FF"/>
    <w:rsid w:val="004D2C84"/>
    <w:rsid w:val="004E3ADA"/>
    <w:rsid w:val="004F304F"/>
    <w:rsid w:val="004F64EC"/>
    <w:rsid w:val="00506E33"/>
    <w:rsid w:val="005139B7"/>
    <w:rsid w:val="005178F1"/>
    <w:rsid w:val="00525986"/>
    <w:rsid w:val="00526429"/>
    <w:rsid w:val="00531796"/>
    <w:rsid w:val="00537F3D"/>
    <w:rsid w:val="00545619"/>
    <w:rsid w:val="005521B0"/>
    <w:rsid w:val="00552B11"/>
    <w:rsid w:val="0055330E"/>
    <w:rsid w:val="0055332A"/>
    <w:rsid w:val="00562A27"/>
    <w:rsid w:val="00565286"/>
    <w:rsid w:val="0056712E"/>
    <w:rsid w:val="00571DEA"/>
    <w:rsid w:val="00571F95"/>
    <w:rsid w:val="00572E99"/>
    <w:rsid w:val="00576135"/>
    <w:rsid w:val="0058178F"/>
    <w:rsid w:val="005818E8"/>
    <w:rsid w:val="00582485"/>
    <w:rsid w:val="00582BB1"/>
    <w:rsid w:val="00583CCF"/>
    <w:rsid w:val="00585D5F"/>
    <w:rsid w:val="0059448E"/>
    <w:rsid w:val="00597313"/>
    <w:rsid w:val="005A2612"/>
    <w:rsid w:val="005A4E66"/>
    <w:rsid w:val="005C081D"/>
    <w:rsid w:val="005D2DAC"/>
    <w:rsid w:val="005D48AA"/>
    <w:rsid w:val="005E1558"/>
    <w:rsid w:val="005E1D2E"/>
    <w:rsid w:val="005E2853"/>
    <w:rsid w:val="005F06DA"/>
    <w:rsid w:val="005F0C9A"/>
    <w:rsid w:val="005F1A37"/>
    <w:rsid w:val="005F5376"/>
    <w:rsid w:val="00611E55"/>
    <w:rsid w:val="00613590"/>
    <w:rsid w:val="00620BBB"/>
    <w:rsid w:val="00620C38"/>
    <w:rsid w:val="0062525F"/>
    <w:rsid w:val="00633309"/>
    <w:rsid w:val="00666085"/>
    <w:rsid w:val="006664B6"/>
    <w:rsid w:val="00673E9C"/>
    <w:rsid w:val="00680982"/>
    <w:rsid w:val="00692A0F"/>
    <w:rsid w:val="00694F93"/>
    <w:rsid w:val="006A35BC"/>
    <w:rsid w:val="006A3D73"/>
    <w:rsid w:val="006A4C63"/>
    <w:rsid w:val="006A50A2"/>
    <w:rsid w:val="006A533B"/>
    <w:rsid w:val="006A553A"/>
    <w:rsid w:val="006A64FF"/>
    <w:rsid w:val="006B1DFB"/>
    <w:rsid w:val="006B5EF2"/>
    <w:rsid w:val="006B62B0"/>
    <w:rsid w:val="006B7FF9"/>
    <w:rsid w:val="006C38FC"/>
    <w:rsid w:val="006C7831"/>
    <w:rsid w:val="006C7A51"/>
    <w:rsid w:val="006D6A19"/>
    <w:rsid w:val="006E062C"/>
    <w:rsid w:val="00700044"/>
    <w:rsid w:val="007021CE"/>
    <w:rsid w:val="007027D8"/>
    <w:rsid w:val="00710ED8"/>
    <w:rsid w:val="00714005"/>
    <w:rsid w:val="00717544"/>
    <w:rsid w:val="0072161C"/>
    <w:rsid w:val="00723443"/>
    <w:rsid w:val="00732DB8"/>
    <w:rsid w:val="00734457"/>
    <w:rsid w:val="00735ABD"/>
    <w:rsid w:val="00740E48"/>
    <w:rsid w:val="00745107"/>
    <w:rsid w:val="0074753E"/>
    <w:rsid w:val="00752050"/>
    <w:rsid w:val="0075568F"/>
    <w:rsid w:val="00756A90"/>
    <w:rsid w:val="00760164"/>
    <w:rsid w:val="00760855"/>
    <w:rsid w:val="00760ECC"/>
    <w:rsid w:val="00771F77"/>
    <w:rsid w:val="007759B8"/>
    <w:rsid w:val="00775B16"/>
    <w:rsid w:val="007855CC"/>
    <w:rsid w:val="00790DD6"/>
    <w:rsid w:val="007A0FDE"/>
    <w:rsid w:val="007A15D4"/>
    <w:rsid w:val="007A409A"/>
    <w:rsid w:val="007C1E00"/>
    <w:rsid w:val="007D267C"/>
    <w:rsid w:val="007E7002"/>
    <w:rsid w:val="007E7B3B"/>
    <w:rsid w:val="007F12A3"/>
    <w:rsid w:val="007F3440"/>
    <w:rsid w:val="0080169F"/>
    <w:rsid w:val="00802605"/>
    <w:rsid w:val="00803BB9"/>
    <w:rsid w:val="00815EA3"/>
    <w:rsid w:val="00815EC3"/>
    <w:rsid w:val="00824C43"/>
    <w:rsid w:val="008254B0"/>
    <w:rsid w:val="00825F5A"/>
    <w:rsid w:val="00833A2C"/>
    <w:rsid w:val="00834AB5"/>
    <w:rsid w:val="00834BC8"/>
    <w:rsid w:val="00835A16"/>
    <w:rsid w:val="00840CB4"/>
    <w:rsid w:val="0084141E"/>
    <w:rsid w:val="00843B08"/>
    <w:rsid w:val="00845711"/>
    <w:rsid w:val="00846EF3"/>
    <w:rsid w:val="00846F77"/>
    <w:rsid w:val="00851BA2"/>
    <w:rsid w:val="00853F19"/>
    <w:rsid w:val="0085477E"/>
    <w:rsid w:val="00862A3E"/>
    <w:rsid w:val="00864644"/>
    <w:rsid w:val="00871C98"/>
    <w:rsid w:val="00882853"/>
    <w:rsid w:val="00887D29"/>
    <w:rsid w:val="00897DC7"/>
    <w:rsid w:val="008A0436"/>
    <w:rsid w:val="008A21B4"/>
    <w:rsid w:val="008A233B"/>
    <w:rsid w:val="008A30C1"/>
    <w:rsid w:val="008A6BFA"/>
    <w:rsid w:val="008B511E"/>
    <w:rsid w:val="008B60E4"/>
    <w:rsid w:val="008C0B22"/>
    <w:rsid w:val="008C3AF0"/>
    <w:rsid w:val="008C4202"/>
    <w:rsid w:val="008C6280"/>
    <w:rsid w:val="008D1212"/>
    <w:rsid w:val="008D2D10"/>
    <w:rsid w:val="008D6D1F"/>
    <w:rsid w:val="008D7A1E"/>
    <w:rsid w:val="008E5041"/>
    <w:rsid w:val="00901A74"/>
    <w:rsid w:val="00901B66"/>
    <w:rsid w:val="00903393"/>
    <w:rsid w:val="00906385"/>
    <w:rsid w:val="0091422A"/>
    <w:rsid w:val="00914479"/>
    <w:rsid w:val="00915633"/>
    <w:rsid w:val="00915760"/>
    <w:rsid w:val="00915D69"/>
    <w:rsid w:val="009170A2"/>
    <w:rsid w:val="00922471"/>
    <w:rsid w:val="00947E1E"/>
    <w:rsid w:val="009509E4"/>
    <w:rsid w:val="00952D4D"/>
    <w:rsid w:val="00953BBC"/>
    <w:rsid w:val="00961302"/>
    <w:rsid w:val="00963A77"/>
    <w:rsid w:val="00965610"/>
    <w:rsid w:val="009668CB"/>
    <w:rsid w:val="009740A3"/>
    <w:rsid w:val="00977337"/>
    <w:rsid w:val="00993A66"/>
    <w:rsid w:val="00995D37"/>
    <w:rsid w:val="009A2E3D"/>
    <w:rsid w:val="009A67B5"/>
    <w:rsid w:val="009B493D"/>
    <w:rsid w:val="009B6368"/>
    <w:rsid w:val="009B73D7"/>
    <w:rsid w:val="009C379C"/>
    <w:rsid w:val="009C4B0E"/>
    <w:rsid w:val="009C6320"/>
    <w:rsid w:val="009C6CA5"/>
    <w:rsid w:val="009D1A5E"/>
    <w:rsid w:val="009D53E7"/>
    <w:rsid w:val="009D7B6E"/>
    <w:rsid w:val="009F2913"/>
    <w:rsid w:val="009F69E5"/>
    <w:rsid w:val="00A025A9"/>
    <w:rsid w:val="00A07F8B"/>
    <w:rsid w:val="00A156BF"/>
    <w:rsid w:val="00A26296"/>
    <w:rsid w:val="00A356CB"/>
    <w:rsid w:val="00A357E9"/>
    <w:rsid w:val="00A40FE9"/>
    <w:rsid w:val="00A46BF7"/>
    <w:rsid w:val="00A46C80"/>
    <w:rsid w:val="00A47842"/>
    <w:rsid w:val="00A52BB8"/>
    <w:rsid w:val="00A542A8"/>
    <w:rsid w:val="00A70685"/>
    <w:rsid w:val="00A7164C"/>
    <w:rsid w:val="00A87AD9"/>
    <w:rsid w:val="00A92296"/>
    <w:rsid w:val="00A960B4"/>
    <w:rsid w:val="00AA0EDD"/>
    <w:rsid w:val="00AA30F3"/>
    <w:rsid w:val="00AB3658"/>
    <w:rsid w:val="00AB5522"/>
    <w:rsid w:val="00AC0826"/>
    <w:rsid w:val="00AC2799"/>
    <w:rsid w:val="00AC5126"/>
    <w:rsid w:val="00AD0991"/>
    <w:rsid w:val="00AD7A64"/>
    <w:rsid w:val="00AE2378"/>
    <w:rsid w:val="00AE5B9A"/>
    <w:rsid w:val="00AF320A"/>
    <w:rsid w:val="00AF4A37"/>
    <w:rsid w:val="00B10D37"/>
    <w:rsid w:val="00B12824"/>
    <w:rsid w:val="00B12F18"/>
    <w:rsid w:val="00B15232"/>
    <w:rsid w:val="00B20431"/>
    <w:rsid w:val="00B2353A"/>
    <w:rsid w:val="00B23ADD"/>
    <w:rsid w:val="00B25C38"/>
    <w:rsid w:val="00B33F4F"/>
    <w:rsid w:val="00B45335"/>
    <w:rsid w:val="00B4722A"/>
    <w:rsid w:val="00B47563"/>
    <w:rsid w:val="00B53AC7"/>
    <w:rsid w:val="00B6323D"/>
    <w:rsid w:val="00B746CC"/>
    <w:rsid w:val="00B748B8"/>
    <w:rsid w:val="00B8142E"/>
    <w:rsid w:val="00B865B8"/>
    <w:rsid w:val="00B90089"/>
    <w:rsid w:val="00B90C25"/>
    <w:rsid w:val="00B92B37"/>
    <w:rsid w:val="00BB0047"/>
    <w:rsid w:val="00BB4518"/>
    <w:rsid w:val="00BC0604"/>
    <w:rsid w:val="00BD1F54"/>
    <w:rsid w:val="00BD2147"/>
    <w:rsid w:val="00BD31AF"/>
    <w:rsid w:val="00BD5C2D"/>
    <w:rsid w:val="00BE4894"/>
    <w:rsid w:val="00BE5031"/>
    <w:rsid w:val="00BE5283"/>
    <w:rsid w:val="00BE6D2A"/>
    <w:rsid w:val="00BF1D6F"/>
    <w:rsid w:val="00BF2E1E"/>
    <w:rsid w:val="00BF4C8A"/>
    <w:rsid w:val="00BF6AF7"/>
    <w:rsid w:val="00C00FCD"/>
    <w:rsid w:val="00C04EF4"/>
    <w:rsid w:val="00C10FBA"/>
    <w:rsid w:val="00C12539"/>
    <w:rsid w:val="00C15E70"/>
    <w:rsid w:val="00C17B81"/>
    <w:rsid w:val="00C23199"/>
    <w:rsid w:val="00C25DC8"/>
    <w:rsid w:val="00C265C9"/>
    <w:rsid w:val="00C42670"/>
    <w:rsid w:val="00C4352B"/>
    <w:rsid w:val="00C447FA"/>
    <w:rsid w:val="00C478D9"/>
    <w:rsid w:val="00C51E2B"/>
    <w:rsid w:val="00C639F6"/>
    <w:rsid w:val="00C670D3"/>
    <w:rsid w:val="00C7337F"/>
    <w:rsid w:val="00C76C43"/>
    <w:rsid w:val="00C77325"/>
    <w:rsid w:val="00C77A35"/>
    <w:rsid w:val="00C817E0"/>
    <w:rsid w:val="00C83F8D"/>
    <w:rsid w:val="00C853D7"/>
    <w:rsid w:val="00C867E8"/>
    <w:rsid w:val="00C92FE5"/>
    <w:rsid w:val="00C9324D"/>
    <w:rsid w:val="00C942AD"/>
    <w:rsid w:val="00C96A31"/>
    <w:rsid w:val="00CA26D3"/>
    <w:rsid w:val="00CA7CFA"/>
    <w:rsid w:val="00CA7ECC"/>
    <w:rsid w:val="00CB10BA"/>
    <w:rsid w:val="00CB1B3A"/>
    <w:rsid w:val="00CB2A38"/>
    <w:rsid w:val="00CB5386"/>
    <w:rsid w:val="00CD14B1"/>
    <w:rsid w:val="00CD458F"/>
    <w:rsid w:val="00CF4F38"/>
    <w:rsid w:val="00D014DA"/>
    <w:rsid w:val="00D02CF6"/>
    <w:rsid w:val="00D03B2D"/>
    <w:rsid w:val="00D078FD"/>
    <w:rsid w:val="00D11119"/>
    <w:rsid w:val="00D14826"/>
    <w:rsid w:val="00D15305"/>
    <w:rsid w:val="00D2729F"/>
    <w:rsid w:val="00D31E21"/>
    <w:rsid w:val="00D34750"/>
    <w:rsid w:val="00D56AD3"/>
    <w:rsid w:val="00D62C0D"/>
    <w:rsid w:val="00D640CA"/>
    <w:rsid w:val="00D71701"/>
    <w:rsid w:val="00D718D9"/>
    <w:rsid w:val="00D71D5F"/>
    <w:rsid w:val="00D75C4A"/>
    <w:rsid w:val="00D774C1"/>
    <w:rsid w:val="00D8346B"/>
    <w:rsid w:val="00D84DA3"/>
    <w:rsid w:val="00D92321"/>
    <w:rsid w:val="00D934C7"/>
    <w:rsid w:val="00DA1A56"/>
    <w:rsid w:val="00DA42D6"/>
    <w:rsid w:val="00DA7680"/>
    <w:rsid w:val="00DC6515"/>
    <w:rsid w:val="00DC77B1"/>
    <w:rsid w:val="00DD1A03"/>
    <w:rsid w:val="00DD7C7E"/>
    <w:rsid w:val="00DE16EF"/>
    <w:rsid w:val="00DE69DD"/>
    <w:rsid w:val="00DE6BA9"/>
    <w:rsid w:val="00DE7291"/>
    <w:rsid w:val="00DF32CF"/>
    <w:rsid w:val="00DF7AC1"/>
    <w:rsid w:val="00E0668C"/>
    <w:rsid w:val="00E06855"/>
    <w:rsid w:val="00E06A93"/>
    <w:rsid w:val="00E1055E"/>
    <w:rsid w:val="00E1327B"/>
    <w:rsid w:val="00E26C1D"/>
    <w:rsid w:val="00E3468C"/>
    <w:rsid w:val="00E34707"/>
    <w:rsid w:val="00E3739C"/>
    <w:rsid w:val="00E44CBF"/>
    <w:rsid w:val="00E46A9F"/>
    <w:rsid w:val="00E4709C"/>
    <w:rsid w:val="00E5513B"/>
    <w:rsid w:val="00E56F67"/>
    <w:rsid w:val="00E72782"/>
    <w:rsid w:val="00E75160"/>
    <w:rsid w:val="00E80B27"/>
    <w:rsid w:val="00E8418E"/>
    <w:rsid w:val="00E8419B"/>
    <w:rsid w:val="00E86FE1"/>
    <w:rsid w:val="00E9043D"/>
    <w:rsid w:val="00E95731"/>
    <w:rsid w:val="00EA2680"/>
    <w:rsid w:val="00EA28AD"/>
    <w:rsid w:val="00EA2FE1"/>
    <w:rsid w:val="00EA72DE"/>
    <w:rsid w:val="00EB0E8E"/>
    <w:rsid w:val="00EC1CCB"/>
    <w:rsid w:val="00EC6DF5"/>
    <w:rsid w:val="00EE0927"/>
    <w:rsid w:val="00EE7AD6"/>
    <w:rsid w:val="00F015D9"/>
    <w:rsid w:val="00F04461"/>
    <w:rsid w:val="00F13567"/>
    <w:rsid w:val="00F22A9B"/>
    <w:rsid w:val="00F26020"/>
    <w:rsid w:val="00F371CB"/>
    <w:rsid w:val="00F412C2"/>
    <w:rsid w:val="00F60A60"/>
    <w:rsid w:val="00F61E0B"/>
    <w:rsid w:val="00F6390F"/>
    <w:rsid w:val="00F71619"/>
    <w:rsid w:val="00F73DFF"/>
    <w:rsid w:val="00F75773"/>
    <w:rsid w:val="00F76AE7"/>
    <w:rsid w:val="00F87B6E"/>
    <w:rsid w:val="00F9212D"/>
    <w:rsid w:val="00F925EA"/>
    <w:rsid w:val="00FA24C2"/>
    <w:rsid w:val="00FB3AC0"/>
    <w:rsid w:val="00FB6274"/>
    <w:rsid w:val="00FB679C"/>
    <w:rsid w:val="00FC25CD"/>
    <w:rsid w:val="00FC5DA3"/>
    <w:rsid w:val="00FD3EBF"/>
    <w:rsid w:val="00FD7EDE"/>
    <w:rsid w:val="00FE05AE"/>
    <w:rsid w:val="00FE20CD"/>
    <w:rsid w:val="00FF3B15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AB1B0"/>
  <w15:chartTrackingRefBased/>
  <w15:docId w15:val="{C4390D15-117B-4FD1-BD75-0711940F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51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40F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F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F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F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FE9"/>
    <w:rPr>
      <w:b/>
      <w:bCs/>
      <w:lang w:eastAsia="en-US"/>
    </w:rPr>
  </w:style>
  <w:style w:type="character" w:styleId="Hipercze">
    <w:name w:val="Hyperlink"/>
    <w:uiPriority w:val="99"/>
    <w:unhideWhenUsed/>
    <w:rsid w:val="00CB10BA"/>
    <w:rPr>
      <w:color w:val="0563C1"/>
      <w:u w:val="single"/>
    </w:rPr>
  </w:style>
  <w:style w:type="table" w:styleId="Tabela-Siatka">
    <w:name w:val="Table Grid"/>
    <w:basedOn w:val="Standardowy"/>
    <w:uiPriority w:val="59"/>
    <w:rsid w:val="0083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AE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5AE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15AEB"/>
    <w:rPr>
      <w:vertAlign w:val="superscript"/>
    </w:rPr>
  </w:style>
  <w:style w:type="paragraph" w:customStyle="1" w:styleId="PKTpunkt">
    <w:name w:val="PKT – punkt"/>
    <w:uiPriority w:val="13"/>
    <w:qFormat/>
    <w:rsid w:val="00AB552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AB552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86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7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\Moje%20dokumenty\SZABLONY\03.08.2011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2113-E61A-4872-8362-07118C5E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6" baseType="variant">
      <vt:variant>
        <vt:i4>5046312</vt:i4>
      </vt:variant>
      <vt:variant>
        <vt:i4>0</vt:i4>
      </vt:variant>
      <vt:variant>
        <vt:i4>0</vt:i4>
      </vt:variant>
      <vt:variant>
        <vt:i4>5</vt:i4>
      </vt:variant>
      <vt:variant>
        <vt:lpwstr>mailto:naruszenia@wup.zgora.pl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Sylwia Jęczmieńczuk</cp:lastModifiedBy>
  <cp:revision>3</cp:revision>
  <cp:lastPrinted>2024-09-26T11:32:00Z</cp:lastPrinted>
  <dcterms:created xsi:type="dcterms:W3CDTF">2024-09-27T09:19:00Z</dcterms:created>
  <dcterms:modified xsi:type="dcterms:W3CDTF">2024-09-27T10:05:00Z</dcterms:modified>
</cp:coreProperties>
</file>