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DCB4" w14:textId="16363B84" w:rsidR="00445C4F" w:rsidRDefault="00445C4F" w:rsidP="00BE14C1">
      <w:pPr>
        <w:spacing w:line="240" w:lineRule="auto"/>
        <w:rPr>
          <w:sz w:val="20"/>
          <w:szCs w:val="20"/>
        </w:rPr>
      </w:pPr>
    </w:p>
    <w:p w14:paraId="2C126E40" w14:textId="77777777" w:rsidR="004A5BB5" w:rsidRDefault="004A5BB5" w:rsidP="004A5BB5">
      <w:pPr>
        <w:spacing w:line="240" w:lineRule="auto"/>
        <w:rPr>
          <w:b/>
          <w:sz w:val="24"/>
          <w:szCs w:val="24"/>
        </w:rPr>
      </w:pPr>
    </w:p>
    <w:p w14:paraId="120CABF1" w14:textId="7268730B" w:rsidR="00037AA3" w:rsidRDefault="00037AA3" w:rsidP="004A5BB5">
      <w:pPr>
        <w:spacing w:line="240" w:lineRule="auto"/>
        <w:rPr>
          <w:b/>
          <w:sz w:val="24"/>
          <w:szCs w:val="24"/>
        </w:rPr>
      </w:pPr>
      <w:r w:rsidRPr="00037AA3">
        <w:rPr>
          <w:b/>
          <w:sz w:val="24"/>
          <w:szCs w:val="24"/>
        </w:rPr>
        <w:t>Centrum Informacji i Planowania Kariery Zawodowej w Zielonej Górze</w:t>
      </w:r>
    </w:p>
    <w:p w14:paraId="583FB79B" w14:textId="1C554FF4" w:rsidR="00032674" w:rsidRDefault="00032674" w:rsidP="00037AA3">
      <w:pPr>
        <w:spacing w:line="240" w:lineRule="auto"/>
        <w:jc w:val="center"/>
        <w:rPr>
          <w:b/>
          <w:sz w:val="24"/>
          <w:szCs w:val="24"/>
        </w:rPr>
      </w:pPr>
    </w:p>
    <w:p w14:paraId="0FE90FB2" w14:textId="77777777" w:rsidR="00032674" w:rsidRPr="00037AA3" w:rsidRDefault="00032674" w:rsidP="00037AA3">
      <w:pPr>
        <w:spacing w:line="240" w:lineRule="auto"/>
        <w:jc w:val="center"/>
        <w:rPr>
          <w:b/>
          <w:sz w:val="24"/>
          <w:szCs w:val="24"/>
        </w:rPr>
      </w:pPr>
    </w:p>
    <w:p w14:paraId="63917D84" w14:textId="794ADC3C" w:rsidR="00B26D39" w:rsidRDefault="00B26D39" w:rsidP="0089559C">
      <w:pPr>
        <w:spacing w:line="240" w:lineRule="auto"/>
        <w:rPr>
          <w:sz w:val="24"/>
          <w:szCs w:val="24"/>
        </w:rPr>
      </w:pPr>
    </w:p>
    <w:p w14:paraId="28A93153" w14:textId="77777777" w:rsidR="00B26D39" w:rsidRDefault="00B26D39" w:rsidP="0089559C">
      <w:pPr>
        <w:spacing w:line="240" w:lineRule="auto"/>
        <w:rPr>
          <w:sz w:val="24"/>
          <w:szCs w:val="24"/>
        </w:rPr>
      </w:pPr>
    </w:p>
    <w:p w14:paraId="3AF4E795" w14:textId="221EF75C" w:rsidR="00BC4622" w:rsidRDefault="00BC4622" w:rsidP="00BC4622">
      <w:pPr>
        <w:spacing w:line="240" w:lineRule="auto"/>
        <w:rPr>
          <w:sz w:val="24"/>
          <w:szCs w:val="24"/>
        </w:rPr>
      </w:pPr>
      <w:r w:rsidRPr="00BC4622">
        <w:rPr>
          <w:sz w:val="24"/>
          <w:szCs w:val="24"/>
        </w:rPr>
        <w:t>06.05.</w:t>
      </w:r>
      <w:r>
        <w:rPr>
          <w:sz w:val="24"/>
          <w:szCs w:val="24"/>
        </w:rPr>
        <w:t>2025 r., Zielona Góra,</w:t>
      </w:r>
      <w:r w:rsidRPr="00BC4622">
        <w:rPr>
          <w:sz w:val="24"/>
          <w:szCs w:val="24"/>
        </w:rPr>
        <w:t xml:space="preserve"> </w:t>
      </w:r>
      <w:r w:rsidRPr="00BC4622">
        <w:rPr>
          <w:b/>
          <w:sz w:val="24"/>
          <w:szCs w:val="24"/>
        </w:rPr>
        <w:t>ABC przedsiębiorczości</w:t>
      </w:r>
      <w:r>
        <w:rPr>
          <w:b/>
          <w:sz w:val="24"/>
          <w:szCs w:val="24"/>
        </w:rPr>
        <w:t>.</w:t>
      </w:r>
    </w:p>
    <w:p w14:paraId="5B841B25" w14:textId="77777777" w:rsidR="00BC4622" w:rsidRPr="00BC4622" w:rsidRDefault="00BC4622" w:rsidP="00BC4622">
      <w:pPr>
        <w:spacing w:line="240" w:lineRule="auto"/>
        <w:rPr>
          <w:sz w:val="24"/>
          <w:szCs w:val="24"/>
        </w:rPr>
      </w:pPr>
    </w:p>
    <w:p w14:paraId="606508B5" w14:textId="19043B0C" w:rsidR="00BC4622" w:rsidRPr="00BC4622" w:rsidRDefault="00BC4622" w:rsidP="00BC4622">
      <w:pPr>
        <w:spacing w:line="240" w:lineRule="auto"/>
        <w:rPr>
          <w:b/>
          <w:sz w:val="24"/>
          <w:szCs w:val="24"/>
        </w:rPr>
      </w:pPr>
      <w:r w:rsidRPr="00BC4622">
        <w:rPr>
          <w:sz w:val="24"/>
          <w:szCs w:val="24"/>
        </w:rPr>
        <w:t>13.05.</w:t>
      </w:r>
      <w:r>
        <w:rPr>
          <w:sz w:val="24"/>
          <w:szCs w:val="24"/>
        </w:rPr>
        <w:t>2025 r., Zielona Góra,</w:t>
      </w:r>
      <w:r w:rsidRPr="00BC4622">
        <w:rPr>
          <w:sz w:val="24"/>
          <w:szCs w:val="24"/>
        </w:rPr>
        <w:t xml:space="preserve"> </w:t>
      </w:r>
      <w:r w:rsidRPr="00BC4622">
        <w:rPr>
          <w:b/>
          <w:sz w:val="24"/>
          <w:szCs w:val="24"/>
        </w:rPr>
        <w:t>Stres. Twój przyjaciel, czy wróg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14:paraId="383AC87A" w14:textId="77777777" w:rsidR="00BC4622" w:rsidRPr="00BC4622" w:rsidRDefault="00BC4622" w:rsidP="00BC4622">
      <w:pPr>
        <w:spacing w:line="240" w:lineRule="auto"/>
        <w:rPr>
          <w:sz w:val="24"/>
          <w:szCs w:val="24"/>
        </w:rPr>
      </w:pPr>
    </w:p>
    <w:p w14:paraId="402EDB36" w14:textId="62925049" w:rsidR="007C2219" w:rsidRPr="00BC4622" w:rsidRDefault="00BC4622" w:rsidP="00BC4622">
      <w:pPr>
        <w:spacing w:line="240" w:lineRule="auto"/>
        <w:rPr>
          <w:b/>
          <w:sz w:val="24"/>
          <w:szCs w:val="24"/>
        </w:rPr>
      </w:pPr>
      <w:r w:rsidRPr="00BC4622">
        <w:rPr>
          <w:sz w:val="24"/>
          <w:szCs w:val="24"/>
        </w:rPr>
        <w:t>20.05.</w:t>
      </w:r>
      <w:r>
        <w:rPr>
          <w:sz w:val="24"/>
          <w:szCs w:val="24"/>
        </w:rPr>
        <w:t xml:space="preserve">2025 r., Zielona Góra, </w:t>
      </w:r>
      <w:r w:rsidRPr="00BC4622">
        <w:rPr>
          <w:sz w:val="24"/>
          <w:szCs w:val="24"/>
        </w:rPr>
        <w:t xml:space="preserve"> </w:t>
      </w:r>
      <w:r w:rsidRPr="00BC4622">
        <w:rPr>
          <w:b/>
          <w:sz w:val="24"/>
          <w:szCs w:val="24"/>
        </w:rPr>
        <w:t xml:space="preserve">Jak cię widzą, tak cię piszą. Tajniki rozmowy </w:t>
      </w:r>
      <w:r>
        <w:rPr>
          <w:b/>
          <w:sz w:val="24"/>
          <w:szCs w:val="24"/>
        </w:rPr>
        <w:t xml:space="preserve">   </w:t>
      </w:r>
      <w:r w:rsidRPr="00BC4622">
        <w:rPr>
          <w:b/>
          <w:sz w:val="24"/>
          <w:szCs w:val="24"/>
        </w:rPr>
        <w:t>kwalifikacyjnej.</w:t>
      </w:r>
    </w:p>
    <w:p w14:paraId="27DDFB09" w14:textId="568FAD88" w:rsidR="00733189" w:rsidRDefault="00733189" w:rsidP="00733189">
      <w:pPr>
        <w:spacing w:line="240" w:lineRule="auto"/>
        <w:rPr>
          <w:sz w:val="24"/>
          <w:szCs w:val="24"/>
        </w:rPr>
      </w:pPr>
    </w:p>
    <w:p w14:paraId="61011EA9" w14:textId="77777777" w:rsidR="00733189" w:rsidRDefault="00733189" w:rsidP="00733189">
      <w:pPr>
        <w:spacing w:line="240" w:lineRule="auto"/>
        <w:rPr>
          <w:sz w:val="24"/>
          <w:szCs w:val="24"/>
        </w:rPr>
      </w:pPr>
    </w:p>
    <w:p w14:paraId="4D192152" w14:textId="41455271" w:rsidR="007C2219" w:rsidRDefault="009065C2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Zainteresowanych prosimy</w:t>
      </w:r>
      <w:r w:rsidR="007C2219">
        <w:rPr>
          <w:sz w:val="24"/>
          <w:szCs w:val="24"/>
        </w:rPr>
        <w:t>:</w:t>
      </w:r>
    </w:p>
    <w:p w14:paraId="54F30D1C" w14:textId="523881E7" w:rsidR="007C2219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65C2">
        <w:rPr>
          <w:sz w:val="24"/>
          <w:szCs w:val="24"/>
        </w:rPr>
        <w:t xml:space="preserve">o </w:t>
      </w:r>
      <w:r w:rsidRPr="007C2219">
        <w:rPr>
          <w:sz w:val="24"/>
          <w:szCs w:val="24"/>
        </w:rPr>
        <w:t>nadsyłanie zgłoszeń, ze wskazaniem daty i tytułu warsztatu, na adres ma</w:t>
      </w:r>
      <w:r>
        <w:rPr>
          <w:sz w:val="24"/>
          <w:szCs w:val="24"/>
        </w:rPr>
        <w:t xml:space="preserve">ilowy: </w:t>
      </w:r>
      <w:hyperlink r:id="rId8" w:history="1">
        <w:r w:rsidR="009065C2" w:rsidRPr="00F11E53">
          <w:rPr>
            <w:rStyle w:val="Hipercze"/>
            <w:sz w:val="24"/>
            <w:szCs w:val="24"/>
          </w:rPr>
          <w:t>cizzg@wup.zgora.pl</w:t>
        </w:r>
      </w:hyperlink>
      <w:r w:rsidR="00733189">
        <w:rPr>
          <w:sz w:val="24"/>
          <w:szCs w:val="24"/>
        </w:rPr>
        <w:t>.</w:t>
      </w:r>
    </w:p>
    <w:p w14:paraId="29A6C09F" w14:textId="77777777" w:rsidR="007C2219" w:rsidRDefault="007C2219" w:rsidP="007C2219">
      <w:pPr>
        <w:spacing w:line="240" w:lineRule="auto"/>
        <w:rPr>
          <w:sz w:val="24"/>
          <w:szCs w:val="24"/>
        </w:rPr>
      </w:pPr>
    </w:p>
    <w:p w14:paraId="50A189FC" w14:textId="0EFF41DF" w:rsidR="007C2219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65C2">
        <w:rPr>
          <w:sz w:val="24"/>
          <w:szCs w:val="24"/>
        </w:rPr>
        <w:t xml:space="preserve">o </w:t>
      </w:r>
      <w:r>
        <w:rPr>
          <w:sz w:val="24"/>
          <w:szCs w:val="24"/>
        </w:rPr>
        <w:t>zgłoszenia osobiste w siedzibie Wojewódzkieg</w:t>
      </w:r>
      <w:r w:rsidR="00B26D39">
        <w:rPr>
          <w:sz w:val="24"/>
          <w:szCs w:val="24"/>
        </w:rPr>
        <w:t xml:space="preserve">o Urzędu Pracy w Zielonej Górze, </w:t>
      </w:r>
      <w:r w:rsidR="00B26D39">
        <w:rPr>
          <w:sz w:val="24"/>
          <w:szCs w:val="24"/>
        </w:rPr>
        <w:br/>
      </w:r>
      <w:r>
        <w:rPr>
          <w:sz w:val="24"/>
          <w:szCs w:val="24"/>
        </w:rPr>
        <w:t>ul. Wyspiańskiego 15, parter</w:t>
      </w:r>
    </w:p>
    <w:p w14:paraId="6E5A39FD" w14:textId="7D385F59" w:rsidR="007C2219" w:rsidRDefault="007C2219" w:rsidP="007C2219">
      <w:pPr>
        <w:spacing w:line="240" w:lineRule="auto"/>
        <w:rPr>
          <w:sz w:val="24"/>
          <w:szCs w:val="24"/>
        </w:rPr>
      </w:pPr>
    </w:p>
    <w:p w14:paraId="1C6DFD53" w14:textId="145BD881" w:rsidR="007C2219" w:rsidRPr="00037AA3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Rekrutacje </w:t>
      </w:r>
      <w:r w:rsidR="009065C2">
        <w:rPr>
          <w:sz w:val="24"/>
          <w:szCs w:val="24"/>
        </w:rPr>
        <w:t xml:space="preserve">na warsztaty </w:t>
      </w:r>
      <w:r>
        <w:rPr>
          <w:sz w:val="24"/>
          <w:szCs w:val="24"/>
        </w:rPr>
        <w:t>zamykamy na</w:t>
      </w:r>
      <w:r w:rsidRPr="007C2219">
        <w:rPr>
          <w:sz w:val="24"/>
          <w:szCs w:val="24"/>
        </w:rPr>
        <w:t xml:space="preserve"> d</w:t>
      </w:r>
      <w:r w:rsidR="00977B99">
        <w:rPr>
          <w:sz w:val="24"/>
          <w:szCs w:val="24"/>
        </w:rPr>
        <w:t>wa dni przez terminem spotkania</w:t>
      </w:r>
      <w:r w:rsidR="00A84057">
        <w:rPr>
          <w:sz w:val="24"/>
          <w:szCs w:val="24"/>
        </w:rPr>
        <w:t>.</w:t>
      </w:r>
    </w:p>
    <w:sectPr w:rsidR="007C2219" w:rsidRPr="00037AA3" w:rsidSect="009F1DAE">
      <w:headerReference w:type="first" r:id="rId9"/>
      <w:footerReference w:type="first" r:id="rId10"/>
      <w:pgSz w:w="11906" w:h="16838"/>
      <w:pgMar w:top="1560" w:right="1274" w:bottom="1418" w:left="1276" w:header="708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47C61" w14:textId="77777777" w:rsidR="006A0E8C" w:rsidRDefault="006A0E8C" w:rsidP="002775EC">
      <w:pPr>
        <w:spacing w:line="240" w:lineRule="auto"/>
      </w:pPr>
      <w:r>
        <w:separator/>
      </w:r>
    </w:p>
  </w:endnote>
  <w:endnote w:type="continuationSeparator" w:id="0">
    <w:p w14:paraId="08918CB8" w14:textId="77777777" w:rsidR="006A0E8C" w:rsidRDefault="006A0E8C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0FB582A2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</w:p>
  <w:p w14:paraId="2FFCD443" w14:textId="4161371A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</w:p>
  <w:p w14:paraId="1167EBA1" w14:textId="498BA767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0DA1F4C9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fax +48/68 327 01 11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tel. +48/95 722 38 68</w:t>
    </w:r>
  </w:p>
  <w:p w14:paraId="7A6D0339" w14:textId="5FB591F9" w:rsidR="000A2C0A" w:rsidRPr="00BB5875" w:rsidRDefault="00904FEC" w:rsidP="000A2C0A">
    <w:pPr>
      <w:spacing w:line="240" w:lineRule="auto"/>
      <w:ind w:hanging="567"/>
      <w:rPr>
        <w:bCs/>
        <w:sz w:val="14"/>
        <w:szCs w:val="14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BB5875">
        <w:rPr>
          <w:rStyle w:val="Hipercze"/>
          <w:bCs/>
          <w:color w:val="auto"/>
          <w:sz w:val="14"/>
          <w:szCs w:val="14"/>
          <w:u w:val="none"/>
        </w:rPr>
        <w:t>wup@wup.zgora.pl</w:t>
      </w:r>
    </w:hyperlink>
    <w:r w:rsidR="00374924"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="0010634B" w:rsidRPr="00BB5875">
      <w:rPr>
        <w:bCs/>
        <w:sz w:val="14"/>
        <w:szCs w:val="14"/>
      </w:rPr>
      <w:tab/>
    </w:r>
    <w:r w:rsidR="000A2C0A" w:rsidRPr="00BB5875">
      <w:rPr>
        <w:bCs/>
        <w:sz w:val="14"/>
        <w:szCs w:val="14"/>
      </w:rPr>
      <w:t>fax +48/95 722 38 68</w:t>
    </w:r>
  </w:p>
  <w:p w14:paraId="78391DD3" w14:textId="3A675A42" w:rsidR="00374924" w:rsidRDefault="006A0E8C" w:rsidP="00374924">
    <w:pPr>
      <w:spacing w:line="240" w:lineRule="auto"/>
      <w:ind w:hanging="567"/>
      <w:rPr>
        <w:bCs/>
        <w:sz w:val="14"/>
        <w:szCs w:val="14"/>
      </w:rPr>
    </w:pPr>
    <w:hyperlink r:id="rId3" w:history="1">
      <w:r w:rsidR="000A2C0A" w:rsidRPr="005C1DBE">
        <w:rPr>
          <w:rStyle w:val="Hipercze"/>
          <w:bCs/>
          <w:color w:val="000000"/>
          <w:sz w:val="14"/>
          <w:szCs w:val="14"/>
          <w:u w:val="none"/>
        </w:rPr>
        <w:t>www.wup.zgora.pl</w:t>
      </w:r>
    </w:hyperlink>
    <w:r w:rsidR="00374924"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="0010634B" w:rsidRPr="00BB5875">
      <w:rPr>
        <w:bCs/>
        <w:sz w:val="14"/>
        <w:szCs w:val="14"/>
      </w:rPr>
      <w:tab/>
    </w:r>
    <w:hyperlink r:id="rId4" w:history="1">
      <w:r w:rsidR="00790CFB" w:rsidRPr="005C1DBE">
        <w:rPr>
          <w:rStyle w:val="Hipercze"/>
          <w:bCs/>
          <w:color w:val="000000"/>
          <w:sz w:val="14"/>
          <w:szCs w:val="14"/>
          <w:u w:val="none"/>
        </w:rPr>
        <w:t>gorzow@wup.zgora.pl</w:t>
      </w:r>
    </w:hyperlink>
  </w:p>
  <w:p w14:paraId="29FE779C" w14:textId="77777777" w:rsidR="00790CFB" w:rsidRDefault="00790CFB" w:rsidP="00790CFB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 xml:space="preserve">adres skrzynki </w:t>
    </w:r>
    <w:proofErr w:type="spellStart"/>
    <w:r>
      <w:rPr>
        <w:bCs/>
        <w:sz w:val="14"/>
        <w:szCs w:val="14"/>
      </w:rPr>
      <w:t>ePUAP</w:t>
    </w:r>
    <w:proofErr w:type="spellEnd"/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0E175853" w14:textId="12A023C4" w:rsidR="00790CFB" w:rsidRPr="00BB5875" w:rsidRDefault="00790CFB" w:rsidP="00790CFB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B1C0B" w14:textId="77777777" w:rsidR="006A0E8C" w:rsidRDefault="006A0E8C" w:rsidP="002775EC">
      <w:pPr>
        <w:spacing w:line="240" w:lineRule="auto"/>
      </w:pPr>
      <w:r>
        <w:separator/>
      </w:r>
    </w:p>
  </w:footnote>
  <w:footnote w:type="continuationSeparator" w:id="0">
    <w:p w14:paraId="51CFBBF2" w14:textId="77777777" w:rsidR="006A0E8C" w:rsidRDefault="006A0E8C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A3730D3" w:rsidR="003E0DC6" w:rsidRDefault="00847E35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258C6C7" wp14:editId="6D700318">
          <wp:simplePos x="0" y="0"/>
          <wp:positionH relativeFrom="column">
            <wp:posOffset>-409433</wp:posOffset>
          </wp:positionH>
          <wp:positionV relativeFrom="paragraph">
            <wp:posOffset>-150761</wp:posOffset>
          </wp:positionV>
          <wp:extent cx="5599187" cy="731521"/>
          <wp:effectExtent l="0" t="0" r="190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3442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187" cy="73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6E5"/>
    <w:multiLevelType w:val="hybridMultilevel"/>
    <w:tmpl w:val="151A0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4DF"/>
    <w:multiLevelType w:val="hybridMultilevel"/>
    <w:tmpl w:val="31CA8D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8B3E60"/>
    <w:multiLevelType w:val="hybridMultilevel"/>
    <w:tmpl w:val="9160A0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742BA"/>
    <w:multiLevelType w:val="hybridMultilevel"/>
    <w:tmpl w:val="38B26D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D769A"/>
    <w:multiLevelType w:val="hybridMultilevel"/>
    <w:tmpl w:val="9F400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64F46"/>
    <w:multiLevelType w:val="hybridMultilevel"/>
    <w:tmpl w:val="CB9013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5A7F84"/>
    <w:multiLevelType w:val="hybridMultilevel"/>
    <w:tmpl w:val="D432F8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50934"/>
    <w:multiLevelType w:val="hybridMultilevel"/>
    <w:tmpl w:val="7AF8E248"/>
    <w:lvl w:ilvl="0" w:tplc="94D054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8D16B8"/>
    <w:multiLevelType w:val="hybridMultilevel"/>
    <w:tmpl w:val="AABC7298"/>
    <w:lvl w:ilvl="0" w:tplc="0CBE3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0D39D6"/>
    <w:multiLevelType w:val="hybridMultilevel"/>
    <w:tmpl w:val="0346DFA0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5CCB2BA3"/>
    <w:multiLevelType w:val="hybridMultilevel"/>
    <w:tmpl w:val="0BCE1900"/>
    <w:lvl w:ilvl="0" w:tplc="10A8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E1715A"/>
    <w:multiLevelType w:val="hybridMultilevel"/>
    <w:tmpl w:val="9912E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D0176"/>
    <w:multiLevelType w:val="hybridMultilevel"/>
    <w:tmpl w:val="35962070"/>
    <w:lvl w:ilvl="0" w:tplc="C9622A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2D81312"/>
    <w:multiLevelType w:val="hybridMultilevel"/>
    <w:tmpl w:val="0BCAA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A71DE"/>
    <w:multiLevelType w:val="hybridMultilevel"/>
    <w:tmpl w:val="7436CE40"/>
    <w:lvl w:ilvl="0" w:tplc="21BCB2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137895"/>
    <w:multiLevelType w:val="hybridMultilevel"/>
    <w:tmpl w:val="5A221DAE"/>
    <w:lvl w:ilvl="0" w:tplc="E9062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946FB7"/>
    <w:multiLevelType w:val="multilevel"/>
    <w:tmpl w:val="612E7E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8E6DC5"/>
    <w:multiLevelType w:val="hybridMultilevel"/>
    <w:tmpl w:val="D366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7"/>
  </w:num>
  <w:num w:numId="15">
    <w:abstractNumId w:val="6"/>
  </w:num>
  <w:num w:numId="16">
    <w:abstractNumId w:val="3"/>
  </w:num>
  <w:num w:numId="17">
    <w:abstractNumId w:val="2"/>
  </w:num>
  <w:num w:numId="18">
    <w:abstractNumId w:val="3"/>
  </w:num>
  <w:num w:numId="19">
    <w:abstractNumId w:val="6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102F4"/>
    <w:rsid w:val="000159C5"/>
    <w:rsid w:val="000206BC"/>
    <w:rsid w:val="00030554"/>
    <w:rsid w:val="00032674"/>
    <w:rsid w:val="00037AA3"/>
    <w:rsid w:val="00046C85"/>
    <w:rsid w:val="00065E41"/>
    <w:rsid w:val="0006725D"/>
    <w:rsid w:val="0008623D"/>
    <w:rsid w:val="000910ED"/>
    <w:rsid w:val="000928BF"/>
    <w:rsid w:val="000A2C0A"/>
    <w:rsid w:val="000C356A"/>
    <w:rsid w:val="000E4CB3"/>
    <w:rsid w:val="000E5015"/>
    <w:rsid w:val="000F13F9"/>
    <w:rsid w:val="000F7D72"/>
    <w:rsid w:val="00102A14"/>
    <w:rsid w:val="00103510"/>
    <w:rsid w:val="0010634B"/>
    <w:rsid w:val="0014339D"/>
    <w:rsid w:val="00160642"/>
    <w:rsid w:val="00160DF4"/>
    <w:rsid w:val="00175A97"/>
    <w:rsid w:val="001845CA"/>
    <w:rsid w:val="001919C2"/>
    <w:rsid w:val="001A01A0"/>
    <w:rsid w:val="001A41C1"/>
    <w:rsid w:val="001B0D76"/>
    <w:rsid w:val="001B2595"/>
    <w:rsid w:val="001B413E"/>
    <w:rsid w:val="001B7E5E"/>
    <w:rsid w:val="001C6FDB"/>
    <w:rsid w:val="001C7169"/>
    <w:rsid w:val="001D7B14"/>
    <w:rsid w:val="001E7310"/>
    <w:rsid w:val="001F652D"/>
    <w:rsid w:val="0020138F"/>
    <w:rsid w:val="00204D96"/>
    <w:rsid w:val="00205903"/>
    <w:rsid w:val="00211207"/>
    <w:rsid w:val="00217CDA"/>
    <w:rsid w:val="002258E8"/>
    <w:rsid w:val="0023140A"/>
    <w:rsid w:val="0023184E"/>
    <w:rsid w:val="00240EE3"/>
    <w:rsid w:val="00244739"/>
    <w:rsid w:val="00260035"/>
    <w:rsid w:val="00262055"/>
    <w:rsid w:val="00264EF8"/>
    <w:rsid w:val="00271343"/>
    <w:rsid w:val="00271C7C"/>
    <w:rsid w:val="002747F2"/>
    <w:rsid w:val="002775EC"/>
    <w:rsid w:val="00282778"/>
    <w:rsid w:val="00283C03"/>
    <w:rsid w:val="002A4E48"/>
    <w:rsid w:val="002A4FE7"/>
    <w:rsid w:val="002B570F"/>
    <w:rsid w:val="002C7D1D"/>
    <w:rsid w:val="002E5842"/>
    <w:rsid w:val="002E683E"/>
    <w:rsid w:val="002F4A8B"/>
    <w:rsid w:val="00301D69"/>
    <w:rsid w:val="00305097"/>
    <w:rsid w:val="00316543"/>
    <w:rsid w:val="00317CDB"/>
    <w:rsid w:val="00321E97"/>
    <w:rsid w:val="00325CA3"/>
    <w:rsid w:val="00330639"/>
    <w:rsid w:val="0033265E"/>
    <w:rsid w:val="00333BE2"/>
    <w:rsid w:val="003413E0"/>
    <w:rsid w:val="00364465"/>
    <w:rsid w:val="00366567"/>
    <w:rsid w:val="00370368"/>
    <w:rsid w:val="00374924"/>
    <w:rsid w:val="003815BE"/>
    <w:rsid w:val="003951C4"/>
    <w:rsid w:val="00397527"/>
    <w:rsid w:val="003B7F21"/>
    <w:rsid w:val="003C3665"/>
    <w:rsid w:val="003D1A29"/>
    <w:rsid w:val="003D2566"/>
    <w:rsid w:val="003E0DC6"/>
    <w:rsid w:val="003F5D1C"/>
    <w:rsid w:val="003F69FD"/>
    <w:rsid w:val="003F6A0E"/>
    <w:rsid w:val="0040746B"/>
    <w:rsid w:val="00417D6B"/>
    <w:rsid w:val="00427032"/>
    <w:rsid w:val="00445C4F"/>
    <w:rsid w:val="00456B70"/>
    <w:rsid w:val="00456C65"/>
    <w:rsid w:val="0046732D"/>
    <w:rsid w:val="00470A2D"/>
    <w:rsid w:val="00477200"/>
    <w:rsid w:val="00483DA0"/>
    <w:rsid w:val="00492C05"/>
    <w:rsid w:val="00493471"/>
    <w:rsid w:val="004A0408"/>
    <w:rsid w:val="004A2CFC"/>
    <w:rsid w:val="004A5BB5"/>
    <w:rsid w:val="004C59FF"/>
    <w:rsid w:val="004E3ADA"/>
    <w:rsid w:val="004E40A3"/>
    <w:rsid w:val="004F0208"/>
    <w:rsid w:val="0050710A"/>
    <w:rsid w:val="005273D7"/>
    <w:rsid w:val="0053624A"/>
    <w:rsid w:val="005400F3"/>
    <w:rsid w:val="00541C44"/>
    <w:rsid w:val="00552B11"/>
    <w:rsid w:val="005653C1"/>
    <w:rsid w:val="00571BD5"/>
    <w:rsid w:val="00576233"/>
    <w:rsid w:val="00576764"/>
    <w:rsid w:val="005A4E66"/>
    <w:rsid w:val="005B088C"/>
    <w:rsid w:val="005C1DBE"/>
    <w:rsid w:val="005D4574"/>
    <w:rsid w:val="005E2853"/>
    <w:rsid w:val="005F1A37"/>
    <w:rsid w:val="00622B06"/>
    <w:rsid w:val="0062525F"/>
    <w:rsid w:val="006364AE"/>
    <w:rsid w:val="00641520"/>
    <w:rsid w:val="0069761A"/>
    <w:rsid w:val="006A0E8C"/>
    <w:rsid w:val="006A64FF"/>
    <w:rsid w:val="006C020F"/>
    <w:rsid w:val="006C7A51"/>
    <w:rsid w:val="006E274E"/>
    <w:rsid w:val="00702CA7"/>
    <w:rsid w:val="00733189"/>
    <w:rsid w:val="00740E48"/>
    <w:rsid w:val="00744A5A"/>
    <w:rsid w:val="007513F2"/>
    <w:rsid w:val="00771F77"/>
    <w:rsid w:val="00790CFB"/>
    <w:rsid w:val="007A51D9"/>
    <w:rsid w:val="007B1F06"/>
    <w:rsid w:val="007B41E3"/>
    <w:rsid w:val="007B505B"/>
    <w:rsid w:val="007C2219"/>
    <w:rsid w:val="007D6C49"/>
    <w:rsid w:val="007E1699"/>
    <w:rsid w:val="007E1915"/>
    <w:rsid w:val="007E20DF"/>
    <w:rsid w:val="007F477A"/>
    <w:rsid w:val="0080169F"/>
    <w:rsid w:val="00815EC3"/>
    <w:rsid w:val="00825F5A"/>
    <w:rsid w:val="00834CC3"/>
    <w:rsid w:val="00847E35"/>
    <w:rsid w:val="008528BC"/>
    <w:rsid w:val="00867E70"/>
    <w:rsid w:val="00884AE4"/>
    <w:rsid w:val="00887D4C"/>
    <w:rsid w:val="00895205"/>
    <w:rsid w:val="0089559C"/>
    <w:rsid w:val="008A406F"/>
    <w:rsid w:val="008B2E74"/>
    <w:rsid w:val="008B510D"/>
    <w:rsid w:val="008B7788"/>
    <w:rsid w:val="008C0B22"/>
    <w:rsid w:val="008C31A2"/>
    <w:rsid w:val="008D192B"/>
    <w:rsid w:val="008D4B0B"/>
    <w:rsid w:val="008E1C0F"/>
    <w:rsid w:val="00904FEC"/>
    <w:rsid w:val="009065C2"/>
    <w:rsid w:val="009144CC"/>
    <w:rsid w:val="009157D2"/>
    <w:rsid w:val="00922361"/>
    <w:rsid w:val="00944E08"/>
    <w:rsid w:val="00971361"/>
    <w:rsid w:val="009740A3"/>
    <w:rsid w:val="00976D61"/>
    <w:rsid w:val="00977B99"/>
    <w:rsid w:val="009B63F8"/>
    <w:rsid w:val="009C3E99"/>
    <w:rsid w:val="009C784D"/>
    <w:rsid w:val="009E042F"/>
    <w:rsid w:val="009E0CB0"/>
    <w:rsid w:val="009E12A6"/>
    <w:rsid w:val="009E2519"/>
    <w:rsid w:val="009F1DAE"/>
    <w:rsid w:val="009F2913"/>
    <w:rsid w:val="009F43E3"/>
    <w:rsid w:val="00A273D0"/>
    <w:rsid w:val="00A30A83"/>
    <w:rsid w:val="00A45DDB"/>
    <w:rsid w:val="00A52BB8"/>
    <w:rsid w:val="00A70685"/>
    <w:rsid w:val="00A73F7E"/>
    <w:rsid w:val="00A81E52"/>
    <w:rsid w:val="00A83101"/>
    <w:rsid w:val="00A84057"/>
    <w:rsid w:val="00A960B4"/>
    <w:rsid w:val="00AA284C"/>
    <w:rsid w:val="00AB6681"/>
    <w:rsid w:val="00AC0A72"/>
    <w:rsid w:val="00AC224A"/>
    <w:rsid w:val="00AC46BC"/>
    <w:rsid w:val="00AC59D9"/>
    <w:rsid w:val="00AC6EEB"/>
    <w:rsid w:val="00AD4035"/>
    <w:rsid w:val="00AE1843"/>
    <w:rsid w:val="00AE68A5"/>
    <w:rsid w:val="00AF07FA"/>
    <w:rsid w:val="00AF4D2A"/>
    <w:rsid w:val="00B02C2E"/>
    <w:rsid w:val="00B05F8B"/>
    <w:rsid w:val="00B07CE3"/>
    <w:rsid w:val="00B12D80"/>
    <w:rsid w:val="00B131BE"/>
    <w:rsid w:val="00B1604F"/>
    <w:rsid w:val="00B26D39"/>
    <w:rsid w:val="00B35181"/>
    <w:rsid w:val="00B74542"/>
    <w:rsid w:val="00B748B8"/>
    <w:rsid w:val="00B81B2C"/>
    <w:rsid w:val="00BB5875"/>
    <w:rsid w:val="00BC4622"/>
    <w:rsid w:val="00BE14C1"/>
    <w:rsid w:val="00BE5E63"/>
    <w:rsid w:val="00BF0DC0"/>
    <w:rsid w:val="00BF612B"/>
    <w:rsid w:val="00C00D21"/>
    <w:rsid w:val="00C06E9F"/>
    <w:rsid w:val="00C07545"/>
    <w:rsid w:val="00C10FBA"/>
    <w:rsid w:val="00C23FA3"/>
    <w:rsid w:val="00C2666A"/>
    <w:rsid w:val="00C343D8"/>
    <w:rsid w:val="00C52CA8"/>
    <w:rsid w:val="00C5647D"/>
    <w:rsid w:val="00C66E6B"/>
    <w:rsid w:val="00C74D20"/>
    <w:rsid w:val="00C758E0"/>
    <w:rsid w:val="00C92A5E"/>
    <w:rsid w:val="00C9324D"/>
    <w:rsid w:val="00C9786F"/>
    <w:rsid w:val="00C97ECB"/>
    <w:rsid w:val="00CA050E"/>
    <w:rsid w:val="00CA26D3"/>
    <w:rsid w:val="00CB5F6A"/>
    <w:rsid w:val="00CC0745"/>
    <w:rsid w:val="00CE3BF6"/>
    <w:rsid w:val="00D11119"/>
    <w:rsid w:val="00D1730A"/>
    <w:rsid w:val="00D202CD"/>
    <w:rsid w:val="00D20639"/>
    <w:rsid w:val="00D216A8"/>
    <w:rsid w:val="00D267C1"/>
    <w:rsid w:val="00D71E2D"/>
    <w:rsid w:val="00D8478B"/>
    <w:rsid w:val="00D9446F"/>
    <w:rsid w:val="00DD0CAA"/>
    <w:rsid w:val="00DD3381"/>
    <w:rsid w:val="00DD5E06"/>
    <w:rsid w:val="00DF0721"/>
    <w:rsid w:val="00E02872"/>
    <w:rsid w:val="00E03FE7"/>
    <w:rsid w:val="00E235EB"/>
    <w:rsid w:val="00E34E9E"/>
    <w:rsid w:val="00E3739C"/>
    <w:rsid w:val="00E5513B"/>
    <w:rsid w:val="00E56F67"/>
    <w:rsid w:val="00E647C1"/>
    <w:rsid w:val="00EA2680"/>
    <w:rsid w:val="00EA72DE"/>
    <w:rsid w:val="00EB0E8E"/>
    <w:rsid w:val="00EB2718"/>
    <w:rsid w:val="00EF341B"/>
    <w:rsid w:val="00F01137"/>
    <w:rsid w:val="00F042C6"/>
    <w:rsid w:val="00F366EC"/>
    <w:rsid w:val="00F412C2"/>
    <w:rsid w:val="00F47A75"/>
    <w:rsid w:val="00F57DE9"/>
    <w:rsid w:val="00F76E13"/>
    <w:rsid w:val="00F87B6E"/>
    <w:rsid w:val="00FA16AA"/>
    <w:rsid w:val="00FA3076"/>
    <w:rsid w:val="00FB679C"/>
    <w:rsid w:val="00FE1B11"/>
    <w:rsid w:val="00FE57F8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6C49"/>
    <w:pPr>
      <w:ind w:left="720"/>
      <w:contextualSpacing/>
    </w:pPr>
  </w:style>
  <w:style w:type="paragraph" w:customStyle="1" w:styleId="WW-Tekstpodstawowy2">
    <w:name w:val="WW-Tekst podstawowy 2"/>
    <w:basedOn w:val="Normalny"/>
    <w:rsid w:val="00211207"/>
    <w:pPr>
      <w:suppressAutoHyphens/>
      <w:spacing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rsid w:val="00E03FE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zzg@wup.z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F960-1D74-42BA-B7A3-9741EFF3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Aneta Ranecka</cp:lastModifiedBy>
  <cp:revision>5</cp:revision>
  <cp:lastPrinted>2024-10-08T14:23:00Z</cp:lastPrinted>
  <dcterms:created xsi:type="dcterms:W3CDTF">2025-02-25T13:15:00Z</dcterms:created>
  <dcterms:modified xsi:type="dcterms:W3CDTF">2025-02-25T13:20:00Z</dcterms:modified>
</cp:coreProperties>
</file>