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3C8BF3EC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31598A">
        <w:rPr>
          <w:rFonts w:ascii="Arial" w:hAnsi="Arial" w:cs="Arial"/>
          <w:b/>
          <w:sz w:val="26"/>
          <w:szCs w:val="26"/>
        </w:rPr>
        <w:t>grudniu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6519D8BD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3E7938">
        <w:rPr>
          <w:rFonts w:ascii="Arial" w:hAnsi="Arial" w:cs="Arial"/>
        </w:rPr>
        <w:t>grudnia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3E7938">
        <w:rPr>
          <w:rFonts w:ascii="Arial" w:hAnsi="Arial" w:cs="Arial"/>
        </w:rPr>
        <w:t>926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9C60CA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3E7938">
        <w:rPr>
          <w:rFonts w:ascii="Arial" w:hAnsi="Arial" w:cs="Arial"/>
        </w:rPr>
        <w:t>278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9C60CA">
        <w:rPr>
          <w:rFonts w:ascii="Arial" w:hAnsi="Arial" w:cs="Arial"/>
        </w:rPr>
        <w:t>5</w:t>
      </w:r>
      <w:r w:rsidR="003E7938">
        <w:rPr>
          <w:rFonts w:ascii="Arial" w:hAnsi="Arial" w:cs="Arial"/>
        </w:rPr>
        <w:t>47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990259">
        <w:rPr>
          <w:rFonts w:ascii="Arial" w:hAnsi="Arial" w:cs="Arial"/>
        </w:rPr>
        <w:t>listopada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3E7938">
        <w:rPr>
          <w:rFonts w:ascii="Arial" w:hAnsi="Arial" w:cs="Arial"/>
        </w:rPr>
        <w:t>4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3E7938">
        <w:rPr>
          <w:rFonts w:ascii="Arial" w:hAnsi="Arial" w:cs="Arial"/>
        </w:rPr>
        <w:t>5,0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4A51D7ED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3E7938">
        <w:rPr>
          <w:rFonts w:ascii="Arial" w:hAnsi="Arial" w:cs="Arial"/>
        </w:rPr>
        <w:t>722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760280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76028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3E7938">
        <w:rPr>
          <w:rFonts w:ascii="Arial" w:hAnsi="Arial" w:cs="Arial"/>
        </w:rPr>
        <w:t>77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3E7938">
        <w:rPr>
          <w:rFonts w:ascii="Arial" w:hAnsi="Arial" w:cs="Arial"/>
        </w:rPr>
        <w:t>74</w:t>
      </w:r>
      <w:r w:rsidRPr="006A0E70">
        <w:rPr>
          <w:rFonts w:ascii="Arial" w:hAnsi="Arial" w:cs="Arial"/>
        </w:rPr>
        <w:t xml:space="preserve"> os</w:t>
      </w:r>
      <w:r w:rsidR="003E7938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5CC0FC46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>grudzień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 xml:space="preserve">grudzień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20E578B4" w:rsidR="00374E30" w:rsidRDefault="000F5E07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0F9FF0" wp14:editId="0812FEA2">
                  <wp:extent cx="5901690" cy="276225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2E6F2A71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>grudnia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64F6D4C1" w:rsidR="00374E30" w:rsidRDefault="003E7938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208479" wp14:editId="13B28E64">
                  <wp:extent cx="5809615" cy="2543175"/>
                  <wp:effectExtent l="0" t="0" r="63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361" cy="2546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5BCBD59B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3E7938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60280">
        <w:rPr>
          <w:rFonts w:ascii="Arial" w:hAnsi="Arial" w:cs="Arial"/>
        </w:rPr>
        <w:t>krośnieńskim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 xml:space="preserve">10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760280">
        <w:rPr>
          <w:rFonts w:ascii="Arial" w:hAnsi="Arial" w:cs="Arial"/>
        </w:rPr>
        <w:lastRenderedPageBreak/>
        <w:t>strzelecko-drezdeneckim</w:t>
      </w:r>
      <w:r w:rsidR="002C078D" w:rsidRPr="006A0E70">
        <w:rPr>
          <w:rFonts w:ascii="Arial" w:hAnsi="Arial" w:cs="Arial"/>
        </w:rPr>
        <w:t>)</w:t>
      </w:r>
      <w:r w:rsidR="003E7938">
        <w:rPr>
          <w:rFonts w:ascii="Arial" w:hAnsi="Arial" w:cs="Arial"/>
        </w:rPr>
        <w:t xml:space="preserve">, w powiecie wschowskim </w:t>
      </w:r>
      <w:r w:rsidR="001C65EC" w:rsidRPr="001C65EC">
        <w:rPr>
          <w:rFonts w:ascii="Arial" w:hAnsi="Arial" w:cs="Arial"/>
        </w:rPr>
        <w:t xml:space="preserve">liczba bezrobotnych nie zmieniła się w stosunku do </w:t>
      </w:r>
      <w:r w:rsidR="00990259">
        <w:rPr>
          <w:rFonts w:ascii="Arial" w:hAnsi="Arial" w:cs="Arial"/>
        </w:rPr>
        <w:t xml:space="preserve">analogicznego </w:t>
      </w:r>
      <w:r w:rsidR="001C65EC" w:rsidRPr="001C65EC">
        <w:rPr>
          <w:rFonts w:ascii="Arial" w:hAnsi="Arial" w:cs="Arial"/>
        </w:rPr>
        <w:t xml:space="preserve">miesiąca </w:t>
      </w:r>
      <w:r w:rsidR="001C65EC">
        <w:rPr>
          <w:rFonts w:ascii="Arial" w:hAnsi="Arial" w:cs="Arial"/>
        </w:rPr>
        <w:t xml:space="preserve">roku </w:t>
      </w:r>
      <w:r w:rsidR="001C65EC" w:rsidRPr="001C65EC">
        <w:rPr>
          <w:rFonts w:ascii="Arial" w:hAnsi="Arial" w:cs="Arial"/>
        </w:rPr>
        <w:t>poprzedniego</w:t>
      </w:r>
      <w:r w:rsidR="001C65EC">
        <w:rPr>
          <w:rFonts w:ascii="Arial" w:hAnsi="Arial" w:cs="Arial"/>
        </w:rPr>
        <w:t>.</w:t>
      </w:r>
    </w:p>
    <w:p w14:paraId="2AE6A1F8" w14:textId="7579A83D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</w:t>
      </w:r>
      <w:r w:rsidR="001C65EC">
        <w:rPr>
          <w:rFonts w:ascii="Arial" w:hAnsi="Arial" w:cs="Arial"/>
        </w:rPr>
        <w:t>grudniu</w:t>
      </w:r>
      <w:r w:rsidR="00B21691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1C65EC">
        <w:rPr>
          <w:rFonts w:ascii="Arial" w:hAnsi="Arial" w:cs="Arial"/>
        </w:rPr>
        <w:t>1.128</w:t>
      </w:r>
      <w:r w:rsidR="00C340F6" w:rsidRPr="006A0E70">
        <w:rPr>
          <w:rFonts w:ascii="Arial" w:hAnsi="Arial" w:cs="Arial"/>
        </w:rPr>
        <w:t xml:space="preserve">, </w:t>
      </w:r>
      <w:r w:rsidR="001C65EC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1C65EC">
        <w:rPr>
          <w:rFonts w:ascii="Arial" w:hAnsi="Arial" w:cs="Arial"/>
        </w:rPr>
        <w:t>909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1C65EC">
        <w:rPr>
          <w:rFonts w:ascii="Arial" w:hAnsi="Arial" w:cs="Arial"/>
        </w:rPr>
        <w:t>195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4C755C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>grudzień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>grudzień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FEA16AA" w:rsidR="00374E30" w:rsidRDefault="00B36A80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73671A" wp14:editId="72F43E4A">
                  <wp:extent cx="5846445" cy="2933700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3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  <w:bookmarkStart w:id="0" w:name="_GoBack"/>
        <w:bookmarkEnd w:id="0"/>
      </w:tr>
      <w:tr w:rsidR="00374E30" w14:paraId="1C9C4B92" w14:textId="77777777" w:rsidTr="00C340F6">
        <w:tc>
          <w:tcPr>
            <w:tcW w:w="9634" w:type="dxa"/>
          </w:tcPr>
          <w:p w14:paraId="75B3E4C5" w14:textId="7AC05827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6A80">
              <w:rPr>
                <w:rFonts w:ascii="Arial" w:hAnsi="Arial" w:cs="Arial"/>
                <w:b/>
                <w:sz w:val="20"/>
                <w:szCs w:val="20"/>
              </w:rPr>
              <w:t>grudniu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27BC4CF3" w:rsidR="00374E30" w:rsidRDefault="00B36A80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FC0A07" wp14:editId="2BE9CEA3">
                  <wp:extent cx="5810250" cy="3234334"/>
                  <wp:effectExtent l="0" t="0" r="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634" cy="3235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72B0D5B1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grudnia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1C65EC">
        <w:rPr>
          <w:rFonts w:ascii="Arial" w:hAnsi="Arial" w:cs="Arial"/>
        </w:rPr>
        <w:t>955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1C65EC">
        <w:rPr>
          <w:rFonts w:ascii="Arial" w:hAnsi="Arial" w:cs="Arial"/>
        </w:rPr>
        <w:t>7,4</w:t>
      </w:r>
      <w:r w:rsidR="0048022B" w:rsidRPr="006A0E70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5.0</w:t>
      </w:r>
      <w:r w:rsidR="001C65EC">
        <w:rPr>
          <w:rFonts w:ascii="Arial" w:hAnsi="Arial" w:cs="Arial"/>
        </w:rPr>
        <w:t>47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1,7</w:t>
      </w:r>
      <w:r w:rsidRPr="006A0E70">
        <w:rPr>
          <w:rFonts w:ascii="Arial" w:hAnsi="Arial" w:cs="Arial"/>
        </w:rPr>
        <w:t>%), 4.</w:t>
      </w:r>
      <w:r w:rsidR="001C65EC">
        <w:rPr>
          <w:rFonts w:ascii="Arial" w:hAnsi="Arial" w:cs="Arial"/>
        </w:rPr>
        <w:t>522</w:t>
      </w:r>
      <w:r w:rsidRPr="006A0E70">
        <w:rPr>
          <w:rFonts w:ascii="Arial" w:hAnsi="Arial" w:cs="Arial"/>
        </w:rPr>
        <w:t xml:space="preserve"> os</w:t>
      </w:r>
      <w:r w:rsidR="00B21691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powyżej 50 roku życia (2</w:t>
      </w:r>
      <w:r w:rsidR="001C65EC">
        <w:rPr>
          <w:rFonts w:ascii="Arial" w:hAnsi="Arial" w:cs="Arial"/>
        </w:rPr>
        <w:t>8,4</w:t>
      </w:r>
      <w:r w:rsidRPr="006A0E70">
        <w:rPr>
          <w:rFonts w:ascii="Arial" w:hAnsi="Arial" w:cs="Arial"/>
        </w:rPr>
        <w:t>%), 3.</w:t>
      </w:r>
      <w:r w:rsidR="00316DAA">
        <w:rPr>
          <w:rFonts w:ascii="Arial" w:hAnsi="Arial" w:cs="Arial"/>
        </w:rPr>
        <w:t>5</w:t>
      </w:r>
      <w:r w:rsidR="001C65EC">
        <w:rPr>
          <w:rFonts w:ascii="Arial" w:hAnsi="Arial" w:cs="Arial"/>
        </w:rPr>
        <w:t>85</w:t>
      </w:r>
      <w:r w:rsidRPr="006A0E70">
        <w:rPr>
          <w:rFonts w:ascii="Arial" w:hAnsi="Arial" w:cs="Arial"/>
        </w:rPr>
        <w:t xml:space="preserve"> os</w:t>
      </w:r>
      <w:r w:rsidR="00B21691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B21691">
        <w:rPr>
          <w:rFonts w:ascii="Arial" w:hAnsi="Arial" w:cs="Arial"/>
        </w:rPr>
        <w:t>2,</w:t>
      </w:r>
      <w:r w:rsidR="001C65EC">
        <w:rPr>
          <w:rFonts w:ascii="Arial" w:hAnsi="Arial" w:cs="Arial"/>
        </w:rPr>
        <w:t>5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7749" w14:textId="77777777" w:rsidR="00DA3A5F" w:rsidRDefault="00DA3A5F" w:rsidP="002775EC">
      <w:pPr>
        <w:spacing w:after="0" w:line="240" w:lineRule="auto"/>
      </w:pPr>
      <w:r>
        <w:separator/>
      </w:r>
    </w:p>
  </w:endnote>
  <w:endnote w:type="continuationSeparator" w:id="0">
    <w:p w14:paraId="46C8C629" w14:textId="77777777" w:rsidR="00DA3A5F" w:rsidRDefault="00DA3A5F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784D9" w14:textId="77777777" w:rsidR="00DA3A5F" w:rsidRDefault="00DA3A5F" w:rsidP="002775EC">
      <w:pPr>
        <w:spacing w:after="0" w:line="240" w:lineRule="auto"/>
      </w:pPr>
      <w:r>
        <w:separator/>
      </w:r>
    </w:p>
  </w:footnote>
  <w:footnote w:type="continuationSeparator" w:id="0">
    <w:p w14:paraId="601021D7" w14:textId="77777777" w:rsidR="00DA3A5F" w:rsidRDefault="00DA3A5F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E20B5"/>
    <w:rsid w:val="000F5E07"/>
    <w:rsid w:val="000F7D72"/>
    <w:rsid w:val="00103510"/>
    <w:rsid w:val="0010634B"/>
    <w:rsid w:val="00133501"/>
    <w:rsid w:val="0014339D"/>
    <w:rsid w:val="00160DA6"/>
    <w:rsid w:val="00160DF4"/>
    <w:rsid w:val="00187C30"/>
    <w:rsid w:val="001A01A0"/>
    <w:rsid w:val="001B2595"/>
    <w:rsid w:val="001B3D14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7B71"/>
    <w:rsid w:val="002775EC"/>
    <w:rsid w:val="00283C03"/>
    <w:rsid w:val="00287585"/>
    <w:rsid w:val="002934A8"/>
    <w:rsid w:val="00294432"/>
    <w:rsid w:val="002B1394"/>
    <w:rsid w:val="002C078D"/>
    <w:rsid w:val="002D11D0"/>
    <w:rsid w:val="002D2992"/>
    <w:rsid w:val="002E683E"/>
    <w:rsid w:val="002F1300"/>
    <w:rsid w:val="00305097"/>
    <w:rsid w:val="0031598A"/>
    <w:rsid w:val="00316543"/>
    <w:rsid w:val="00316DAA"/>
    <w:rsid w:val="00321E97"/>
    <w:rsid w:val="00330639"/>
    <w:rsid w:val="00330DB2"/>
    <w:rsid w:val="0035027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91DD4"/>
    <w:rsid w:val="004A00CD"/>
    <w:rsid w:val="004A0408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5F7D1C"/>
    <w:rsid w:val="00625221"/>
    <w:rsid w:val="0062525F"/>
    <w:rsid w:val="006364AE"/>
    <w:rsid w:val="00641520"/>
    <w:rsid w:val="00645279"/>
    <w:rsid w:val="00654AE6"/>
    <w:rsid w:val="00660F12"/>
    <w:rsid w:val="00682244"/>
    <w:rsid w:val="00687364"/>
    <w:rsid w:val="006A0C3A"/>
    <w:rsid w:val="006A0E70"/>
    <w:rsid w:val="006A64FF"/>
    <w:rsid w:val="006C7A51"/>
    <w:rsid w:val="006F23A0"/>
    <w:rsid w:val="00707367"/>
    <w:rsid w:val="00707CB6"/>
    <w:rsid w:val="00740E48"/>
    <w:rsid w:val="00744A5A"/>
    <w:rsid w:val="00760280"/>
    <w:rsid w:val="00771F77"/>
    <w:rsid w:val="00772E35"/>
    <w:rsid w:val="00790088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0BDB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637B9"/>
    <w:rsid w:val="009713F8"/>
    <w:rsid w:val="009740A3"/>
    <w:rsid w:val="00975601"/>
    <w:rsid w:val="009833AC"/>
    <w:rsid w:val="00990259"/>
    <w:rsid w:val="009B0419"/>
    <w:rsid w:val="009C60CA"/>
    <w:rsid w:val="009E12A6"/>
    <w:rsid w:val="009F2913"/>
    <w:rsid w:val="009F43E3"/>
    <w:rsid w:val="00A10616"/>
    <w:rsid w:val="00A10D9B"/>
    <w:rsid w:val="00A27148"/>
    <w:rsid w:val="00A307C1"/>
    <w:rsid w:val="00A47285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21691"/>
    <w:rsid w:val="00B36A80"/>
    <w:rsid w:val="00B748B8"/>
    <w:rsid w:val="00B81B2C"/>
    <w:rsid w:val="00B82E30"/>
    <w:rsid w:val="00BA4199"/>
    <w:rsid w:val="00BB312C"/>
    <w:rsid w:val="00BB4601"/>
    <w:rsid w:val="00BB5875"/>
    <w:rsid w:val="00BD78DD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3B53"/>
    <w:rsid w:val="00D95437"/>
    <w:rsid w:val="00DA2959"/>
    <w:rsid w:val="00DA3A5F"/>
    <w:rsid w:val="00DA4E99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17173"/>
    <w:rsid w:val="00F278CF"/>
    <w:rsid w:val="00F412C2"/>
    <w:rsid w:val="00F5577F"/>
    <w:rsid w:val="00F86AF4"/>
    <w:rsid w:val="00F87B6E"/>
    <w:rsid w:val="00FB679C"/>
    <w:rsid w:val="00FC345F"/>
    <w:rsid w:val="00FC65AE"/>
    <w:rsid w:val="00FD238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2EFA-E18E-499A-ADEB-846BBB8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585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42</cp:revision>
  <cp:lastPrinted>2025-01-10T09:14:00Z</cp:lastPrinted>
  <dcterms:created xsi:type="dcterms:W3CDTF">2024-07-08T11:17:00Z</dcterms:created>
  <dcterms:modified xsi:type="dcterms:W3CDTF">2025-01-10T11:07:00Z</dcterms:modified>
</cp:coreProperties>
</file>